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FDA1" w14:textId="7E013634" w:rsidR="005A6A22" w:rsidRDefault="00AD5FD7" w:rsidP="00033429">
      <w:pPr>
        <w:pStyle w:val="BookTitle1"/>
        <w:sectPr w:rsidR="005A6A22" w:rsidSect="00033429">
          <w:headerReference w:type="even" r:id="rId8"/>
          <w:headerReference w:type="default" r:id="rId9"/>
          <w:footerReference w:type="default" r:id="rId10"/>
          <w:headerReference w:type="first" r:id="rId11"/>
          <w:footerReference w:type="first" r:id="rId12"/>
          <w:pgSz w:w="11907" w:h="16839" w:code="9"/>
          <w:pgMar w:top="1440" w:right="1247" w:bottom="1440" w:left="1247" w:header="624" w:footer="624" w:gutter="0"/>
          <w:pgNumType w:start="1"/>
          <w:cols w:space="708"/>
          <w:titlePg/>
          <w:docGrid w:linePitch="653"/>
        </w:sectPr>
      </w:pPr>
      <w:r w:rsidRPr="00596632">
        <w:rPr>
          <w:rStyle w:val="Emphasis"/>
          <w:noProof/>
        </w:rPr>
        <w:drawing>
          <wp:inline distT="0" distB="0" distL="0" distR="0" wp14:anchorId="0F895910" wp14:editId="3034C99E">
            <wp:extent cx="5977255" cy="959640"/>
            <wp:effectExtent l="0" t="0" r="0" b="0"/>
            <wp:doc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7255" cy="959640"/>
                    </a:xfrm>
                    <a:prstGeom prst="rect">
                      <a:avLst/>
                    </a:prstGeom>
                    <a:noFill/>
                    <a:ln>
                      <a:noFill/>
                    </a:ln>
                  </pic:spPr>
                </pic:pic>
              </a:graphicData>
            </a:graphic>
          </wp:inline>
        </w:drawing>
      </w:r>
    </w:p>
    <w:p w14:paraId="4D40977E" w14:textId="7AAB215E" w:rsidR="00AD5FD7" w:rsidRPr="00AD5FD7" w:rsidRDefault="00AD5FD7" w:rsidP="00AD5FD7">
      <w:pPr>
        <w:rPr>
          <w:lang w:val="en-GB"/>
        </w:rPr>
      </w:pPr>
    </w:p>
    <w:p w14:paraId="1D252ADE" w14:textId="2DB7319D" w:rsidR="0086585B" w:rsidRPr="00A109E5" w:rsidRDefault="0086585B" w:rsidP="00952DEB">
      <w:pPr>
        <w:pStyle w:val="BookTitle1"/>
        <w:spacing w:after="280" w:line="288" w:lineRule="auto"/>
      </w:pPr>
      <w:r w:rsidRPr="00A109E5">
        <w:t xml:space="preserve">Review of a medical decision </w:t>
      </w:r>
    </w:p>
    <w:p w14:paraId="23EA1E98" w14:textId="120A5F9B" w:rsidR="00033429" w:rsidRDefault="00AF43E6" w:rsidP="00952DEB">
      <w:pPr>
        <w:spacing w:before="120" w:after="280" w:line="360" w:lineRule="auto"/>
      </w:pPr>
      <w:r>
        <w:t>Adapted in</w:t>
      </w:r>
      <w:r w:rsidRPr="00475E75">
        <w:t xml:space="preserve"> </w:t>
      </w:r>
      <w:r w:rsidR="002D1C37">
        <w:t>2026</w:t>
      </w:r>
      <w:r w:rsidRPr="00475E75">
        <w:t xml:space="preserve"> by Accessible Formats Service,</w:t>
      </w:r>
      <w:r w:rsidR="00952DEB">
        <w:br/>
      </w:r>
      <w:r>
        <w:rPr>
          <w:szCs w:val="36"/>
        </w:rPr>
        <w:t>Blind</w:t>
      </w:r>
      <w:r w:rsidR="00346F17">
        <w:rPr>
          <w:szCs w:val="36"/>
        </w:rPr>
        <w:t xml:space="preserve"> </w:t>
      </w:r>
      <w:r>
        <w:rPr>
          <w:szCs w:val="36"/>
        </w:rPr>
        <w:t xml:space="preserve">Low Vision NZ, </w:t>
      </w:r>
      <w:r w:rsidRPr="00475E75">
        <w:t>Auckland</w:t>
      </w:r>
      <w:r w:rsidR="00033429">
        <w:t xml:space="preserve"> </w:t>
      </w:r>
    </w:p>
    <w:p w14:paraId="262D6A4E" w14:textId="4912D43C" w:rsidR="003052BC" w:rsidRDefault="00A100AF" w:rsidP="00952DEB">
      <w:pPr>
        <w:pStyle w:val="imagecaption"/>
        <w:spacing w:line="276" w:lineRule="auto"/>
        <w:rPr>
          <w:iCs/>
          <w:color w:val="000000" w:themeColor="text1"/>
        </w:rPr>
      </w:pPr>
      <w:bookmarkStart w:id="0" w:name="_Hlk133221549"/>
      <w:r>
        <w:rPr>
          <w:b/>
          <w:lang w:val="mi-NZ"/>
        </w:rPr>
        <w:t>TN</w:t>
      </w:r>
      <w:r>
        <w:rPr>
          <w:lang w:val="mi-NZ"/>
        </w:rPr>
        <w:t xml:space="preserve">: The logo </w:t>
      </w:r>
      <w:r w:rsidR="007F61DD">
        <w:rPr>
          <w:lang w:val="mi-NZ"/>
        </w:rPr>
        <w:t>at</w:t>
      </w:r>
      <w:r w:rsidR="00914984">
        <w:rPr>
          <w:lang w:val="mi-NZ"/>
        </w:rPr>
        <w:t xml:space="preserve"> </w:t>
      </w:r>
      <w:r>
        <w:rPr>
          <w:lang w:val="mi-NZ"/>
        </w:rPr>
        <w:t xml:space="preserve">the </w:t>
      </w:r>
      <w:r w:rsidR="007F61DD">
        <w:rPr>
          <w:lang w:val="mi-NZ"/>
        </w:rPr>
        <w:t xml:space="preserve">top </w:t>
      </w:r>
      <w:r>
        <w:rPr>
          <w:lang w:val="mi-NZ"/>
        </w:rPr>
        <w:t xml:space="preserve">of the page is </w:t>
      </w:r>
      <w:bookmarkEnd w:id="0"/>
      <w:r w:rsidR="007F61DD" w:rsidRPr="007F61DD">
        <w:t>Ministry of Social Development</w:t>
      </w:r>
      <w:r w:rsidR="00AD5FD7">
        <w:t xml:space="preserve"> – </w:t>
      </w:r>
      <w:hyperlink r:id="rId14" w:history="1">
        <w:r w:rsidR="007F61DD" w:rsidRPr="007F61DD">
          <w:rPr>
            <w:rStyle w:val="Hyperlink"/>
            <w:color w:val="000000" w:themeColor="text1"/>
            <w:u w:val="none"/>
          </w:rPr>
          <w:t>Te Manatū Whakahiato Ora</w:t>
        </w:r>
      </w:hyperlink>
      <w:r w:rsidR="007F61DD">
        <w:rPr>
          <w:color w:val="000000" w:themeColor="text1"/>
          <w:lang w:val="mi-NZ"/>
        </w:rPr>
        <w:t xml:space="preserve"> </w:t>
      </w:r>
      <w:r w:rsidR="007F61DD">
        <w:rPr>
          <w:iCs/>
          <w:color w:val="000000" w:themeColor="text1"/>
        </w:rPr>
        <w:t xml:space="preserve">and </w:t>
      </w:r>
    </w:p>
    <w:p w14:paraId="456798AE" w14:textId="4D8EB5CC" w:rsidR="008E70B9" w:rsidRPr="007F61DD" w:rsidRDefault="007F61DD" w:rsidP="00952DEB">
      <w:pPr>
        <w:pStyle w:val="imagecaption"/>
        <w:spacing w:line="276" w:lineRule="auto"/>
        <w:rPr>
          <w:iCs/>
          <w:color w:val="000000" w:themeColor="text1"/>
        </w:rPr>
        <w:sectPr w:rsidR="008E70B9" w:rsidRPr="007F61DD" w:rsidSect="005A6A22">
          <w:type w:val="continuous"/>
          <w:pgSz w:w="11907" w:h="16839" w:code="9"/>
          <w:pgMar w:top="1440" w:right="1247" w:bottom="1440" w:left="1247" w:header="624" w:footer="624" w:gutter="0"/>
          <w:pgNumType w:start="1"/>
          <w:cols w:space="708"/>
          <w:titlePg/>
          <w:docGrid w:linePitch="653"/>
        </w:sectPr>
      </w:pPr>
      <w:r>
        <w:rPr>
          <w:iCs/>
          <w:color w:val="000000" w:themeColor="text1"/>
        </w:rPr>
        <w:t xml:space="preserve">Work and Income </w:t>
      </w:r>
      <w:r w:rsidR="00AD5FD7">
        <w:t>–</w:t>
      </w:r>
      <w:r>
        <w:rPr>
          <w:iCs/>
          <w:color w:val="000000" w:themeColor="text1"/>
        </w:rPr>
        <w:t xml:space="preserve"> </w:t>
      </w:r>
      <w:r w:rsidRPr="007F61DD">
        <w:rPr>
          <w:iCs/>
          <w:color w:val="000000" w:themeColor="text1"/>
        </w:rPr>
        <w:t>Te Hiranga Tangata</w:t>
      </w:r>
    </w:p>
    <w:p w14:paraId="4C7CD5A5" w14:textId="77777777" w:rsidR="002B575B" w:rsidRDefault="002B575B" w:rsidP="003C7C39">
      <w:pPr>
        <w:spacing w:before="240" w:line="288" w:lineRule="auto"/>
        <w:rPr>
          <w:b/>
          <w:bCs/>
          <w:lang w:eastAsia="en-NZ"/>
        </w:rPr>
      </w:pPr>
      <w:bookmarkStart w:id="1" w:name="_Hlk220907331"/>
      <w:r w:rsidRPr="00F169A2">
        <w:rPr>
          <w:b/>
          <w:bCs/>
          <w:lang w:eastAsia="en-NZ"/>
        </w:rPr>
        <w:lastRenderedPageBreak/>
        <w:t xml:space="preserve">Note: </w:t>
      </w:r>
      <w:r w:rsidRPr="003052BC">
        <w:rPr>
          <w:b/>
          <w:bCs/>
          <w:lang w:eastAsia="en-NZ"/>
        </w:rPr>
        <w:t>Information about ways you can contact Work and Income are listed at the end of this information</w:t>
      </w:r>
      <w:r w:rsidRPr="00F169A2">
        <w:rPr>
          <w:b/>
          <w:bCs/>
          <w:lang w:eastAsia="en-NZ"/>
        </w:rPr>
        <w:t xml:space="preserve">. </w:t>
      </w:r>
      <w:bookmarkEnd w:id="1"/>
    </w:p>
    <w:p w14:paraId="50F4E91C" w14:textId="77777777" w:rsidR="003A0BAB" w:rsidRDefault="003A0BAB" w:rsidP="00AD5FD7">
      <w:pPr>
        <w:pStyle w:val="Heading1"/>
      </w:pPr>
    </w:p>
    <w:p w14:paraId="2B35B8D5" w14:textId="49154B41" w:rsidR="0086585B" w:rsidRPr="003C7C39" w:rsidRDefault="0086585B" w:rsidP="00AD5FD7">
      <w:pPr>
        <w:pStyle w:val="Heading1"/>
      </w:pPr>
      <w:r w:rsidRPr="003C7C39">
        <w:t xml:space="preserve">Review of a medical decision </w:t>
      </w:r>
    </w:p>
    <w:p w14:paraId="466FA69D" w14:textId="46372894" w:rsidR="0086585B" w:rsidRDefault="0086585B" w:rsidP="003C7C39">
      <w:pPr>
        <w:spacing w:before="240" w:after="240" w:line="288" w:lineRule="auto"/>
        <w:rPr>
          <w:color w:val="111111"/>
          <w:lang w:eastAsia="en-NZ"/>
        </w:rPr>
      </w:pPr>
      <w:r w:rsidRPr="00FB6DC3">
        <w:rPr>
          <w:color w:val="111111"/>
          <w:lang w:eastAsia="en-NZ"/>
        </w:rPr>
        <w:t>If you don't agree with a medical decision we have made, you can challenge it, and our decision can be reviewed. This is called a '</w:t>
      </w:r>
      <w:r>
        <w:rPr>
          <w:color w:val="111111"/>
          <w:lang w:eastAsia="en-NZ"/>
        </w:rPr>
        <w:t>R</w:t>
      </w:r>
      <w:r w:rsidRPr="00FB6DC3">
        <w:rPr>
          <w:color w:val="111111"/>
          <w:lang w:eastAsia="en-NZ"/>
        </w:rPr>
        <w:t>eview of a medical decision'.</w:t>
      </w:r>
    </w:p>
    <w:p w14:paraId="3115E4AF" w14:textId="77777777" w:rsidR="003A0BAB" w:rsidRDefault="003A0BAB" w:rsidP="00AD5FD7">
      <w:pPr>
        <w:pStyle w:val="Heading2"/>
        <w:rPr>
          <w:lang w:eastAsia="en-NZ"/>
        </w:rPr>
      </w:pPr>
    </w:p>
    <w:p w14:paraId="41D57B81" w14:textId="5FCC062D" w:rsidR="0086585B" w:rsidRPr="00FB6DC3" w:rsidRDefault="0086585B" w:rsidP="00AD5FD7">
      <w:pPr>
        <w:pStyle w:val="Heading2"/>
        <w:rPr>
          <w:lang w:eastAsia="en-NZ"/>
        </w:rPr>
      </w:pPr>
      <w:r w:rsidRPr="00FB6DC3">
        <w:rPr>
          <w:lang w:eastAsia="en-NZ"/>
        </w:rPr>
        <w:t>Kinds of decisions you can challenge.</w:t>
      </w:r>
    </w:p>
    <w:p w14:paraId="35EFDEAD" w14:textId="77777777" w:rsidR="0086585B" w:rsidRPr="00FB6DC3" w:rsidRDefault="0086585B" w:rsidP="003C7C39">
      <w:pPr>
        <w:spacing w:after="240"/>
        <w:rPr>
          <w:color w:val="111111"/>
          <w:lang w:eastAsia="en-NZ"/>
        </w:rPr>
      </w:pPr>
      <w:r>
        <w:rPr>
          <w:color w:val="111111"/>
          <w:lang w:eastAsia="en-NZ"/>
        </w:rPr>
        <w:t>Y</w:t>
      </w:r>
      <w:r w:rsidRPr="00FB6DC3">
        <w:rPr>
          <w:color w:val="111111"/>
          <w:lang w:eastAsia="en-NZ"/>
        </w:rPr>
        <w:t>ou can challenge medical decisions about whether you qualify for:</w:t>
      </w:r>
    </w:p>
    <w:p w14:paraId="4E3E7261" w14:textId="77777777" w:rsidR="0086585B" w:rsidRPr="00FB6DC3" w:rsidRDefault="0086585B" w:rsidP="00AD5FD7">
      <w:pPr>
        <w:numPr>
          <w:ilvl w:val="0"/>
          <w:numId w:val="37"/>
        </w:numPr>
        <w:spacing w:after="120" w:line="288" w:lineRule="auto"/>
        <w:ind w:left="714" w:hanging="357"/>
        <w:rPr>
          <w:color w:val="111111"/>
          <w:lang w:eastAsia="en-NZ"/>
        </w:rPr>
      </w:pPr>
      <w:r w:rsidRPr="00FB6DC3">
        <w:rPr>
          <w:color w:val="111111"/>
          <w:lang w:eastAsia="en-NZ"/>
        </w:rPr>
        <w:t>Jobseeker Support</w:t>
      </w:r>
    </w:p>
    <w:p w14:paraId="4CB6E3C8" w14:textId="77777777" w:rsidR="0086585B" w:rsidRPr="00FB6DC3" w:rsidRDefault="0086585B" w:rsidP="00AD5FD7">
      <w:pPr>
        <w:numPr>
          <w:ilvl w:val="0"/>
          <w:numId w:val="37"/>
        </w:numPr>
        <w:spacing w:after="120" w:line="288" w:lineRule="auto"/>
        <w:ind w:left="714" w:hanging="357"/>
        <w:rPr>
          <w:color w:val="111111"/>
          <w:lang w:eastAsia="en-NZ"/>
        </w:rPr>
      </w:pPr>
      <w:r w:rsidRPr="00FB6DC3">
        <w:rPr>
          <w:color w:val="111111"/>
          <w:lang w:eastAsia="en-NZ"/>
        </w:rPr>
        <w:t>Supported Living Payment on the grounds of a health condition, illness or disability</w:t>
      </w:r>
    </w:p>
    <w:p w14:paraId="1F4D42C1" w14:textId="77777777" w:rsidR="0086585B" w:rsidRPr="00FB6DC3" w:rsidRDefault="0086585B" w:rsidP="00AD5FD7">
      <w:pPr>
        <w:numPr>
          <w:ilvl w:val="0"/>
          <w:numId w:val="37"/>
        </w:numPr>
        <w:spacing w:after="120" w:line="288" w:lineRule="auto"/>
        <w:ind w:left="714" w:hanging="357"/>
        <w:rPr>
          <w:color w:val="111111"/>
          <w:lang w:eastAsia="en-NZ"/>
        </w:rPr>
      </w:pPr>
      <w:r w:rsidRPr="00FB6DC3">
        <w:rPr>
          <w:color w:val="111111"/>
          <w:lang w:eastAsia="en-NZ"/>
        </w:rPr>
        <w:t>Child Disability Allowance</w:t>
      </w:r>
    </w:p>
    <w:p w14:paraId="7206AA72" w14:textId="77777777" w:rsidR="0086585B" w:rsidRPr="00FB6DC3" w:rsidRDefault="0086585B" w:rsidP="00AD5FD7">
      <w:pPr>
        <w:numPr>
          <w:ilvl w:val="0"/>
          <w:numId w:val="37"/>
        </w:numPr>
        <w:spacing w:after="120" w:line="288" w:lineRule="auto"/>
        <w:ind w:left="714" w:hanging="357"/>
        <w:rPr>
          <w:color w:val="111111"/>
          <w:lang w:eastAsia="en-NZ"/>
        </w:rPr>
      </w:pPr>
      <w:r w:rsidRPr="00FB6DC3">
        <w:rPr>
          <w:color w:val="111111"/>
          <w:lang w:eastAsia="en-NZ"/>
        </w:rPr>
        <w:t>Veteran's Pension, if you are under 65 and have a medical condition, injury or disability not related to your service.</w:t>
      </w:r>
    </w:p>
    <w:p w14:paraId="04C5CA6F" w14:textId="77777777" w:rsidR="0086585B" w:rsidRDefault="0086585B" w:rsidP="003C7C39">
      <w:pPr>
        <w:spacing w:after="240"/>
        <w:rPr>
          <w:lang w:eastAsia="en-NZ"/>
        </w:rPr>
      </w:pPr>
      <w:r w:rsidRPr="00FB6DC3">
        <w:rPr>
          <w:color w:val="111111"/>
          <w:lang w:eastAsia="en-NZ"/>
        </w:rPr>
        <w:t>You can also challenge medical decisions about your obligations (e</w:t>
      </w:r>
      <w:r>
        <w:rPr>
          <w:color w:val="111111"/>
          <w:lang w:eastAsia="en-NZ"/>
        </w:rPr>
        <w:t>.</w:t>
      </w:r>
      <w:r w:rsidRPr="00FB6DC3">
        <w:rPr>
          <w:color w:val="111111"/>
          <w:lang w:eastAsia="en-NZ"/>
        </w:rPr>
        <w:t>g</w:t>
      </w:r>
      <w:r>
        <w:rPr>
          <w:color w:val="111111"/>
          <w:lang w:eastAsia="en-NZ"/>
        </w:rPr>
        <w:t>.</w:t>
      </w:r>
      <w:r w:rsidRPr="00FB6DC3">
        <w:rPr>
          <w:color w:val="111111"/>
          <w:lang w:eastAsia="en-NZ"/>
        </w:rPr>
        <w:t xml:space="preserve"> work or drug testing obligations)</w:t>
      </w:r>
    </w:p>
    <w:p w14:paraId="5ACD2507" w14:textId="6FC25B81" w:rsidR="00AB0F83" w:rsidRPr="00AD5FD7" w:rsidRDefault="0086585B" w:rsidP="00AD5FD7">
      <w:pPr>
        <w:pStyle w:val="Heading1"/>
      </w:pPr>
      <w:r w:rsidRPr="003C7C39">
        <w:lastRenderedPageBreak/>
        <w:t>How to apply</w:t>
      </w:r>
    </w:p>
    <w:p w14:paraId="49D6910B" w14:textId="2A60C033" w:rsidR="0086585B" w:rsidRDefault="0086585B" w:rsidP="002B4704">
      <w:pPr>
        <w:spacing w:after="240" w:line="288" w:lineRule="auto"/>
        <w:rPr>
          <w:lang w:eastAsia="en-NZ"/>
        </w:rPr>
      </w:pPr>
      <w:r w:rsidRPr="00B301EF">
        <w:rPr>
          <w:lang w:eastAsia="en-NZ"/>
        </w:rPr>
        <w:t xml:space="preserve">Before you start </w:t>
      </w:r>
      <w:r>
        <w:rPr>
          <w:lang w:eastAsia="en-NZ"/>
        </w:rPr>
        <w:t xml:space="preserve">it is a good idea </w:t>
      </w:r>
      <w:r w:rsidRPr="00AB0F83">
        <w:rPr>
          <w:lang w:eastAsia="en-NZ"/>
        </w:rPr>
        <w:t>to</w:t>
      </w:r>
      <w:r w:rsidR="00596632">
        <w:rPr>
          <w:lang w:eastAsia="en-NZ"/>
        </w:rPr>
        <w:t xml:space="preserve"> contact</w:t>
      </w:r>
      <w:r w:rsidRPr="00AB0F83">
        <w:t xml:space="preserve"> us</w:t>
      </w:r>
      <w:r w:rsidR="00AD5FD7">
        <w:rPr>
          <w:lang w:eastAsia="en-NZ"/>
        </w:rPr>
        <w:t xml:space="preserve"> </w:t>
      </w:r>
      <w:r w:rsidRPr="00B301EF">
        <w:rPr>
          <w:lang w:eastAsia="en-NZ"/>
        </w:rPr>
        <w:t xml:space="preserve">to talk about the decision you're challenging and what you don't agree with. We may be able to fix it </w:t>
      </w:r>
      <w:r>
        <w:rPr>
          <w:lang w:eastAsia="en-NZ"/>
        </w:rPr>
        <w:t>without it needing to go to a review.</w:t>
      </w:r>
    </w:p>
    <w:p w14:paraId="1300F210" w14:textId="77777777" w:rsidR="003A0BAB" w:rsidRPr="002D5ECC" w:rsidRDefault="003A0BAB" w:rsidP="002B4704">
      <w:pPr>
        <w:spacing w:after="240" w:line="288" w:lineRule="auto"/>
        <w:rPr>
          <w:lang w:eastAsia="en-NZ"/>
        </w:rPr>
      </w:pPr>
    </w:p>
    <w:p w14:paraId="478727E4" w14:textId="77777777" w:rsidR="0086585B" w:rsidRPr="00AD5FD7" w:rsidRDefault="0086585B" w:rsidP="00AD5FD7">
      <w:pPr>
        <w:pStyle w:val="Heading2"/>
      </w:pPr>
      <w:r w:rsidRPr="00FB6DC3">
        <w:rPr>
          <w:lang w:eastAsia="en-NZ"/>
        </w:rPr>
        <w:t>Apply</w:t>
      </w:r>
      <w:r>
        <w:rPr>
          <w:lang w:eastAsia="en-NZ"/>
        </w:rPr>
        <w:t>ing</w:t>
      </w:r>
      <w:r w:rsidRPr="00FB6DC3">
        <w:rPr>
          <w:lang w:eastAsia="en-NZ"/>
        </w:rPr>
        <w:t xml:space="preserve"> for a medical review of decision</w:t>
      </w:r>
    </w:p>
    <w:p w14:paraId="271227F4" w14:textId="77777777" w:rsidR="0086585B" w:rsidRPr="00AA7467" w:rsidRDefault="0086585B" w:rsidP="003C7C39">
      <w:pPr>
        <w:spacing w:before="240" w:line="288" w:lineRule="auto"/>
      </w:pPr>
      <w:r w:rsidRPr="00FB6DC3">
        <w:rPr>
          <w:color w:val="111111"/>
          <w:lang w:eastAsia="en-NZ"/>
        </w:rPr>
        <w:t>If we can't fix it</w:t>
      </w:r>
      <w:r>
        <w:rPr>
          <w:color w:val="111111"/>
          <w:lang w:eastAsia="en-NZ"/>
        </w:rPr>
        <w:t xml:space="preserve"> for you when you contact us</w:t>
      </w:r>
      <w:r w:rsidRPr="00FB6DC3">
        <w:rPr>
          <w:color w:val="111111"/>
          <w:lang w:eastAsia="en-NZ"/>
        </w:rPr>
        <w:t xml:space="preserve">, you </w:t>
      </w:r>
      <w:r>
        <w:rPr>
          <w:color w:val="111111"/>
          <w:lang w:eastAsia="en-NZ"/>
        </w:rPr>
        <w:t xml:space="preserve">(or your agent or advocate) </w:t>
      </w:r>
      <w:r w:rsidRPr="00FB6DC3">
        <w:rPr>
          <w:color w:val="111111"/>
          <w:lang w:eastAsia="en-NZ"/>
        </w:rPr>
        <w:t xml:space="preserve">can </w:t>
      </w:r>
      <w:r>
        <w:rPr>
          <w:color w:val="111111"/>
          <w:lang w:eastAsia="en-NZ"/>
        </w:rPr>
        <w:t xml:space="preserve">apply for a Medical Appeals Board hearing. To apply, you will need to download and fill out </w:t>
      </w:r>
      <w:r w:rsidRPr="00A109E5">
        <w:rPr>
          <w:color w:val="111111"/>
          <w:lang w:eastAsia="en-NZ"/>
        </w:rPr>
        <w:t>a 'Medical Appeals Board hearing application'</w:t>
      </w:r>
      <w:r>
        <w:rPr>
          <w:color w:val="111111"/>
          <w:lang w:eastAsia="en-NZ"/>
        </w:rPr>
        <w:t xml:space="preserve"> which is located here </w:t>
      </w:r>
      <w:hyperlink r:id="rId15" w:history="1"/>
      <w:hyperlink r:id="rId16" w:history="1">
        <w:r w:rsidRPr="00360D8F">
          <w:rPr>
            <w:rStyle w:val="Hyperlink"/>
          </w:rPr>
          <w:t>www.workandincome.govt.nz/mab-hearing</w:t>
        </w:r>
      </w:hyperlink>
    </w:p>
    <w:p w14:paraId="7E93721C" w14:textId="61A45D03" w:rsidR="0086585B" w:rsidRDefault="0086585B" w:rsidP="003C7C39">
      <w:pPr>
        <w:spacing w:before="240" w:line="288" w:lineRule="auto"/>
        <w:rPr>
          <w:lang w:eastAsia="en-NZ"/>
        </w:rPr>
      </w:pPr>
      <w:r w:rsidRPr="00FB6DC3">
        <w:rPr>
          <w:color w:val="111111"/>
          <w:lang w:eastAsia="en-NZ"/>
        </w:rPr>
        <w:t>If you can't print the for</w:t>
      </w:r>
      <w:r>
        <w:rPr>
          <w:color w:val="111111"/>
          <w:lang w:eastAsia="en-NZ"/>
        </w:rPr>
        <w:t xml:space="preserve">m you can contact us and ask us to send you one or you can </w:t>
      </w:r>
      <w:r w:rsidRPr="00FB6DC3">
        <w:rPr>
          <w:color w:val="111111"/>
          <w:lang w:eastAsia="en-NZ"/>
        </w:rPr>
        <w:t>pick one up from your</w:t>
      </w:r>
      <w:r w:rsidR="00596632">
        <w:rPr>
          <w:color w:val="111111"/>
          <w:lang w:eastAsia="en-NZ"/>
        </w:rPr>
        <w:t xml:space="preserve"> nearest service centre</w:t>
      </w:r>
      <w:r w:rsidRPr="00FB6DC3">
        <w:rPr>
          <w:lang w:eastAsia="en-NZ"/>
        </w:rPr>
        <w:t>.</w:t>
      </w:r>
      <w:r>
        <w:rPr>
          <w:color w:val="111111"/>
          <w:lang w:eastAsia="en-NZ"/>
        </w:rPr>
        <w:t xml:space="preserve"> </w:t>
      </w:r>
      <w:r w:rsidRPr="00A109E5">
        <w:rPr>
          <w:color w:val="111111"/>
          <w:lang w:eastAsia="en-NZ"/>
        </w:rPr>
        <w:t>Once you</w:t>
      </w:r>
      <w:r>
        <w:rPr>
          <w:color w:val="111111"/>
          <w:lang w:eastAsia="en-NZ"/>
        </w:rPr>
        <w:t xml:space="preserve"> have </w:t>
      </w:r>
      <w:r w:rsidRPr="00A109E5">
        <w:rPr>
          <w:color w:val="111111"/>
          <w:lang w:eastAsia="en-NZ"/>
        </w:rPr>
        <w:t>completed it, you can hand it in</w:t>
      </w:r>
      <w:r>
        <w:rPr>
          <w:color w:val="111111"/>
          <w:lang w:eastAsia="en-NZ"/>
        </w:rPr>
        <w:t xml:space="preserve"> or </w:t>
      </w:r>
      <w:r w:rsidRPr="00A109E5">
        <w:rPr>
          <w:color w:val="111111"/>
          <w:lang w:eastAsia="en-NZ"/>
        </w:rPr>
        <w:t>post it to</w:t>
      </w:r>
      <w:r>
        <w:rPr>
          <w:color w:val="111111"/>
          <w:lang w:eastAsia="en-NZ"/>
        </w:rPr>
        <w:t>,</w:t>
      </w:r>
      <w:r w:rsidRPr="00A109E5">
        <w:rPr>
          <w:color w:val="111111"/>
          <w:lang w:eastAsia="en-NZ"/>
        </w:rPr>
        <w:t xml:space="preserve"> your</w:t>
      </w:r>
      <w:r w:rsidR="00596632">
        <w:rPr>
          <w:color w:val="111111"/>
          <w:lang w:eastAsia="en-NZ"/>
        </w:rPr>
        <w:t xml:space="preserve"> nearest service centre</w:t>
      </w:r>
      <w:r w:rsidRPr="00A109E5">
        <w:rPr>
          <w:lang w:eastAsia="en-NZ"/>
        </w:rPr>
        <w:t>.</w:t>
      </w:r>
    </w:p>
    <w:p w14:paraId="798D9E65" w14:textId="77777777" w:rsidR="0086585B" w:rsidRDefault="0086585B" w:rsidP="002B4704">
      <w:pPr>
        <w:spacing w:before="240" w:after="240" w:line="288" w:lineRule="auto"/>
        <w:rPr>
          <w:lang w:eastAsia="en-NZ"/>
        </w:rPr>
      </w:pPr>
      <w:r w:rsidRPr="00C37CE0">
        <w:rPr>
          <w:lang w:eastAsia="en-NZ"/>
        </w:rPr>
        <w:t>You need to apply within 3 months of the decision being made. This time limit can be extended if there is a good reason.</w:t>
      </w:r>
    </w:p>
    <w:p w14:paraId="5D8ED311" w14:textId="77777777" w:rsidR="003A0BAB" w:rsidRPr="002D5ECC" w:rsidRDefault="003A0BAB" w:rsidP="002B4704">
      <w:pPr>
        <w:spacing w:before="240" w:after="240" w:line="288" w:lineRule="auto"/>
        <w:rPr>
          <w:lang w:eastAsia="en-NZ"/>
        </w:rPr>
      </w:pPr>
    </w:p>
    <w:p w14:paraId="49027D34" w14:textId="77777777" w:rsidR="0086585B" w:rsidRPr="00FB6DC3" w:rsidRDefault="0086585B" w:rsidP="00AD5FD7">
      <w:pPr>
        <w:pStyle w:val="Heading2"/>
        <w:rPr>
          <w:lang w:eastAsia="en-NZ"/>
        </w:rPr>
      </w:pPr>
      <w:r w:rsidRPr="00FB6DC3">
        <w:rPr>
          <w:lang w:eastAsia="en-NZ"/>
        </w:rPr>
        <w:lastRenderedPageBreak/>
        <w:t xml:space="preserve">What </w:t>
      </w:r>
      <w:r w:rsidRPr="00AD5FD7">
        <w:t>happens</w:t>
      </w:r>
      <w:r w:rsidRPr="00FB6DC3">
        <w:rPr>
          <w:lang w:eastAsia="en-NZ"/>
        </w:rPr>
        <w:t xml:space="preserve"> next</w:t>
      </w:r>
    </w:p>
    <w:p w14:paraId="7F8A1F1C" w14:textId="77777777" w:rsidR="0086585B" w:rsidRDefault="0086585B" w:rsidP="002B4704">
      <w:pPr>
        <w:spacing w:before="240" w:after="240" w:line="288" w:lineRule="auto"/>
        <w:rPr>
          <w:color w:val="111111"/>
          <w:lang w:eastAsia="en-NZ"/>
        </w:rPr>
      </w:pPr>
      <w:r w:rsidRPr="00FB6DC3">
        <w:rPr>
          <w:color w:val="111111"/>
          <w:lang w:eastAsia="en-NZ"/>
        </w:rPr>
        <w:t>After you apply, we</w:t>
      </w:r>
      <w:r>
        <w:rPr>
          <w:color w:val="111111"/>
          <w:lang w:eastAsia="en-NZ"/>
        </w:rPr>
        <w:t xml:space="preserve"> wi</w:t>
      </w:r>
      <w:r w:rsidRPr="00FB6DC3">
        <w:rPr>
          <w:color w:val="111111"/>
          <w:lang w:eastAsia="en-NZ"/>
        </w:rPr>
        <w:t xml:space="preserve">ll carry out an </w:t>
      </w:r>
      <w:r>
        <w:rPr>
          <w:color w:val="111111"/>
          <w:lang w:eastAsia="en-NZ"/>
        </w:rPr>
        <w:t xml:space="preserve">internal </w:t>
      </w:r>
      <w:r w:rsidRPr="00FB6DC3">
        <w:rPr>
          <w:color w:val="111111"/>
          <w:lang w:eastAsia="en-NZ"/>
        </w:rPr>
        <w:t>review</w:t>
      </w:r>
      <w:r>
        <w:rPr>
          <w:color w:val="111111"/>
          <w:lang w:eastAsia="en-NZ"/>
        </w:rPr>
        <w:t>, also called an administrative review.</w:t>
      </w:r>
      <w:r w:rsidRPr="00FB6DC3">
        <w:rPr>
          <w:color w:val="111111"/>
          <w:lang w:eastAsia="en-NZ"/>
        </w:rPr>
        <w:t xml:space="preserve"> We will do this with either a</w:t>
      </w:r>
      <w:r>
        <w:rPr>
          <w:color w:val="111111"/>
          <w:lang w:eastAsia="en-NZ"/>
        </w:rPr>
        <w:t xml:space="preserve"> </w:t>
      </w:r>
      <w:r w:rsidRPr="00FB6DC3">
        <w:rPr>
          <w:color w:val="111111"/>
          <w:lang w:eastAsia="en-NZ"/>
        </w:rPr>
        <w:t>regional health and disability adviser, or</w:t>
      </w:r>
      <w:r>
        <w:rPr>
          <w:color w:val="111111"/>
          <w:lang w:eastAsia="en-NZ"/>
        </w:rPr>
        <w:t xml:space="preserve"> </w:t>
      </w:r>
      <w:r w:rsidRPr="00FB6DC3">
        <w:rPr>
          <w:color w:val="111111"/>
          <w:lang w:eastAsia="en-NZ"/>
        </w:rPr>
        <w:t>health practitioner.</w:t>
      </w:r>
      <w:r>
        <w:rPr>
          <w:color w:val="111111"/>
          <w:lang w:eastAsia="en-NZ"/>
        </w:rPr>
        <w:t xml:space="preserve"> Th</w:t>
      </w:r>
      <w:r w:rsidRPr="00FB6DC3">
        <w:rPr>
          <w:color w:val="111111"/>
          <w:lang w:eastAsia="en-NZ"/>
        </w:rPr>
        <w:t>is</w:t>
      </w:r>
      <w:r>
        <w:rPr>
          <w:color w:val="111111"/>
          <w:lang w:eastAsia="en-NZ"/>
        </w:rPr>
        <w:t xml:space="preserve"> is</w:t>
      </w:r>
      <w:r w:rsidRPr="00FB6DC3">
        <w:rPr>
          <w:color w:val="111111"/>
          <w:lang w:eastAsia="en-NZ"/>
        </w:rPr>
        <w:t xml:space="preserve"> where we take another look at the original information you gave us for the decision. We will see if we missed anything or made a mistake </w:t>
      </w:r>
      <w:r>
        <w:rPr>
          <w:color w:val="111111"/>
          <w:lang w:eastAsia="en-NZ"/>
        </w:rPr>
        <w:t>that</w:t>
      </w:r>
      <w:r w:rsidRPr="00FB6DC3">
        <w:rPr>
          <w:color w:val="111111"/>
          <w:lang w:eastAsia="en-NZ"/>
        </w:rPr>
        <w:t xml:space="preserve"> means the decision should be different</w:t>
      </w:r>
      <w:r>
        <w:rPr>
          <w:color w:val="111111"/>
          <w:lang w:eastAsia="en-NZ"/>
        </w:rPr>
        <w:t>.</w:t>
      </w:r>
    </w:p>
    <w:p w14:paraId="0CE7E1CD" w14:textId="77777777" w:rsidR="003A0BAB" w:rsidRPr="00FB6DC3" w:rsidRDefault="003A0BAB" w:rsidP="002B4704">
      <w:pPr>
        <w:spacing w:before="240" w:after="240" w:line="288" w:lineRule="auto"/>
        <w:rPr>
          <w:color w:val="111111"/>
          <w:lang w:eastAsia="en-NZ"/>
        </w:rPr>
      </w:pPr>
    </w:p>
    <w:p w14:paraId="70D87299" w14:textId="77777777" w:rsidR="0086585B" w:rsidRPr="00FB6DC3" w:rsidRDefault="0086585B" w:rsidP="00AD5FD7">
      <w:pPr>
        <w:pStyle w:val="Heading2"/>
        <w:rPr>
          <w:lang w:eastAsia="en-NZ"/>
        </w:rPr>
      </w:pPr>
      <w:r w:rsidRPr="00FB6DC3">
        <w:rPr>
          <w:lang w:eastAsia="en-NZ"/>
        </w:rPr>
        <w:t>Outcome of administrative review</w:t>
      </w:r>
    </w:p>
    <w:p w14:paraId="3AB15A7B" w14:textId="77777777" w:rsidR="0086585B" w:rsidRDefault="0086585B" w:rsidP="002B4704">
      <w:pPr>
        <w:spacing w:before="240" w:line="288" w:lineRule="auto"/>
        <w:rPr>
          <w:color w:val="111111"/>
          <w:lang w:eastAsia="en-NZ"/>
        </w:rPr>
      </w:pPr>
      <w:r w:rsidRPr="00FB6DC3">
        <w:rPr>
          <w:color w:val="111111"/>
          <w:lang w:eastAsia="en-NZ"/>
        </w:rPr>
        <w:t>We</w:t>
      </w:r>
      <w:r>
        <w:rPr>
          <w:color w:val="111111"/>
          <w:lang w:eastAsia="en-NZ"/>
        </w:rPr>
        <w:t xml:space="preserve"> will</w:t>
      </w:r>
      <w:r w:rsidRPr="00FB6DC3">
        <w:rPr>
          <w:color w:val="111111"/>
          <w:lang w:eastAsia="en-NZ"/>
        </w:rPr>
        <w:t xml:space="preserve"> send you a letter within 2 weeks letting you know whether we have decided to change the decision or not.</w:t>
      </w:r>
      <w:r>
        <w:rPr>
          <w:color w:val="111111"/>
          <w:lang w:eastAsia="en-NZ"/>
        </w:rPr>
        <w:t xml:space="preserve"> If </w:t>
      </w:r>
      <w:r w:rsidRPr="00FB6DC3">
        <w:rPr>
          <w:color w:val="111111"/>
          <w:lang w:eastAsia="en-NZ"/>
        </w:rPr>
        <w:t>we change it, we</w:t>
      </w:r>
      <w:r>
        <w:rPr>
          <w:color w:val="111111"/>
          <w:lang w:eastAsia="en-NZ"/>
        </w:rPr>
        <w:t xml:space="preserve"> will</w:t>
      </w:r>
      <w:r w:rsidRPr="00FB6DC3">
        <w:rPr>
          <w:color w:val="111111"/>
          <w:lang w:eastAsia="en-NZ"/>
        </w:rPr>
        <w:t xml:space="preserve"> let you know what this will mean for you.</w:t>
      </w:r>
      <w:r>
        <w:rPr>
          <w:color w:val="111111"/>
          <w:lang w:eastAsia="en-NZ"/>
        </w:rPr>
        <w:t xml:space="preserve"> </w:t>
      </w:r>
      <w:r w:rsidRPr="00FB6DC3">
        <w:rPr>
          <w:color w:val="111111"/>
          <w:lang w:eastAsia="en-NZ"/>
        </w:rPr>
        <w:t>If we don't change it</w:t>
      </w:r>
      <w:r w:rsidRPr="006764E0">
        <w:rPr>
          <w:b/>
          <w:bCs/>
          <w:color w:val="111111"/>
          <w:lang w:eastAsia="en-NZ"/>
        </w:rPr>
        <w:t>, we will</w:t>
      </w:r>
      <w:r>
        <w:rPr>
          <w:color w:val="111111"/>
          <w:lang w:eastAsia="en-NZ"/>
        </w:rPr>
        <w:t xml:space="preserve"> </w:t>
      </w:r>
      <w:r w:rsidRPr="00FB6DC3">
        <w:rPr>
          <w:color w:val="111111"/>
          <w:lang w:eastAsia="en-NZ"/>
        </w:rPr>
        <w:t xml:space="preserve">lodge </w:t>
      </w:r>
      <w:r>
        <w:rPr>
          <w:color w:val="111111"/>
          <w:lang w:eastAsia="en-NZ"/>
        </w:rPr>
        <w:t>your</w:t>
      </w:r>
      <w:r w:rsidRPr="00FB6DC3">
        <w:rPr>
          <w:color w:val="111111"/>
          <w:lang w:eastAsia="en-NZ"/>
        </w:rPr>
        <w:t xml:space="preserve"> appeal with the Medical Appeals Board. They will take a fresh look at your case.</w:t>
      </w:r>
    </w:p>
    <w:p w14:paraId="1E564055" w14:textId="77777777" w:rsidR="003A0BAB" w:rsidRPr="00FB6DC3" w:rsidRDefault="003A0BAB" w:rsidP="002B4704">
      <w:pPr>
        <w:spacing w:before="240" w:line="288" w:lineRule="auto"/>
        <w:rPr>
          <w:color w:val="111111"/>
          <w:lang w:eastAsia="en-NZ"/>
        </w:rPr>
      </w:pPr>
    </w:p>
    <w:p w14:paraId="40E9071C" w14:textId="77777777" w:rsidR="0086585B" w:rsidRPr="002B4704" w:rsidRDefault="0086585B" w:rsidP="0086585B">
      <w:pPr>
        <w:pStyle w:val="Heading1"/>
      </w:pPr>
      <w:r w:rsidRPr="002B4704">
        <w:t xml:space="preserve">The Medical Appeals Board </w:t>
      </w:r>
    </w:p>
    <w:p w14:paraId="46C2A2A0" w14:textId="77777777" w:rsidR="0086585B" w:rsidRPr="00FB6DC3" w:rsidRDefault="0086585B" w:rsidP="00F006CC">
      <w:pPr>
        <w:spacing w:before="240" w:after="240" w:line="288" w:lineRule="auto"/>
        <w:rPr>
          <w:color w:val="111111"/>
          <w:lang w:eastAsia="en-NZ"/>
        </w:rPr>
      </w:pPr>
      <w:r w:rsidRPr="00FB6DC3">
        <w:rPr>
          <w:color w:val="111111"/>
          <w:lang w:eastAsia="en-NZ"/>
        </w:rPr>
        <w:t>The Medical Appeals Board is made up of 3 independent health practitioners who either:</w:t>
      </w:r>
    </w:p>
    <w:p w14:paraId="33E5ABB8" w14:textId="77777777" w:rsidR="0086585B" w:rsidRPr="00FB6DC3" w:rsidRDefault="0086585B" w:rsidP="00AD5FD7">
      <w:pPr>
        <w:numPr>
          <w:ilvl w:val="0"/>
          <w:numId w:val="38"/>
        </w:numPr>
        <w:spacing w:after="120" w:line="288" w:lineRule="auto"/>
        <w:ind w:left="714" w:hanging="357"/>
        <w:rPr>
          <w:color w:val="111111"/>
          <w:lang w:eastAsia="en-NZ"/>
        </w:rPr>
      </w:pPr>
      <w:r w:rsidRPr="00FB6DC3">
        <w:rPr>
          <w:color w:val="111111"/>
          <w:lang w:eastAsia="en-NZ"/>
        </w:rPr>
        <w:t>rehabilitate people when they have a health condition, injury, or disability, or</w:t>
      </w:r>
    </w:p>
    <w:p w14:paraId="0CF97249" w14:textId="77777777" w:rsidR="0086585B" w:rsidRDefault="0086585B" w:rsidP="00AD5FD7">
      <w:pPr>
        <w:numPr>
          <w:ilvl w:val="0"/>
          <w:numId w:val="38"/>
        </w:numPr>
        <w:spacing w:after="120" w:line="288" w:lineRule="auto"/>
        <w:ind w:left="714" w:hanging="357"/>
        <w:rPr>
          <w:color w:val="111111"/>
          <w:lang w:eastAsia="en-NZ"/>
        </w:rPr>
      </w:pPr>
      <w:r w:rsidRPr="00FB6DC3">
        <w:rPr>
          <w:color w:val="111111"/>
          <w:lang w:eastAsia="en-NZ"/>
        </w:rPr>
        <w:lastRenderedPageBreak/>
        <w:t>have other expertise relevant to your case.</w:t>
      </w:r>
    </w:p>
    <w:p w14:paraId="58A21616" w14:textId="77777777" w:rsidR="0086585B" w:rsidRDefault="0086585B" w:rsidP="002B4704">
      <w:pPr>
        <w:spacing w:before="240" w:line="288" w:lineRule="auto"/>
        <w:rPr>
          <w:color w:val="111111"/>
          <w:lang w:eastAsia="en-NZ"/>
        </w:rPr>
      </w:pPr>
      <w:r w:rsidRPr="00A109E5">
        <w:rPr>
          <w:color w:val="111111"/>
          <w:lang w:eastAsia="en-NZ"/>
        </w:rPr>
        <w:t>The Medical Appeals Board will receive the appeal and contact you to set a date for a hearing. We will also send a report to the Medical Appeals Board and send a copy of this to you as well.</w:t>
      </w:r>
    </w:p>
    <w:p w14:paraId="78D3A605" w14:textId="77777777" w:rsidR="003A0BAB" w:rsidRPr="00FB6DC3" w:rsidRDefault="003A0BAB" w:rsidP="002B4704">
      <w:pPr>
        <w:spacing w:before="240" w:line="288" w:lineRule="auto"/>
        <w:rPr>
          <w:color w:val="111111"/>
          <w:lang w:eastAsia="en-NZ"/>
        </w:rPr>
      </w:pPr>
    </w:p>
    <w:p w14:paraId="5D363357" w14:textId="77777777" w:rsidR="0086585B" w:rsidRPr="00FB6DC3" w:rsidRDefault="0086585B" w:rsidP="00AD5FD7">
      <w:pPr>
        <w:pStyle w:val="Heading2"/>
        <w:rPr>
          <w:lang w:eastAsia="en-NZ"/>
        </w:rPr>
      </w:pPr>
      <w:r w:rsidRPr="00FB6DC3">
        <w:rPr>
          <w:lang w:eastAsia="en-NZ"/>
        </w:rPr>
        <w:t xml:space="preserve">The </w:t>
      </w:r>
      <w:r w:rsidRPr="00AD5FD7">
        <w:t>hearing</w:t>
      </w:r>
    </w:p>
    <w:p w14:paraId="035C7949" w14:textId="77777777" w:rsidR="0086585B" w:rsidRPr="00FB6DC3" w:rsidRDefault="0086585B" w:rsidP="00F006CC">
      <w:pPr>
        <w:spacing w:after="240" w:line="288" w:lineRule="auto"/>
        <w:rPr>
          <w:color w:val="111111"/>
          <w:lang w:eastAsia="en-NZ"/>
        </w:rPr>
      </w:pPr>
      <w:r w:rsidRPr="00FB6DC3">
        <w:rPr>
          <w:color w:val="111111"/>
          <w:lang w:eastAsia="en-NZ"/>
        </w:rPr>
        <w:t>If you need help attending the hearing, we can help with:</w:t>
      </w:r>
    </w:p>
    <w:p w14:paraId="0DA58F7C" w14:textId="77777777" w:rsidR="0086585B" w:rsidRPr="00FB6DC3" w:rsidRDefault="0086585B" w:rsidP="00AD5FD7">
      <w:pPr>
        <w:numPr>
          <w:ilvl w:val="0"/>
          <w:numId w:val="39"/>
        </w:numPr>
        <w:spacing w:after="120" w:line="288" w:lineRule="auto"/>
        <w:ind w:left="714" w:hanging="357"/>
        <w:rPr>
          <w:color w:val="111111"/>
          <w:lang w:eastAsia="en-NZ"/>
        </w:rPr>
      </w:pPr>
      <w:r w:rsidRPr="00FB6DC3">
        <w:rPr>
          <w:color w:val="111111"/>
          <w:lang w:eastAsia="en-NZ"/>
        </w:rPr>
        <w:t>transport costs to and from the hearing</w:t>
      </w:r>
    </w:p>
    <w:p w14:paraId="237E30BC" w14:textId="77777777" w:rsidR="0086585B" w:rsidRPr="00FB6DC3" w:rsidRDefault="0086585B" w:rsidP="00AD5FD7">
      <w:pPr>
        <w:numPr>
          <w:ilvl w:val="0"/>
          <w:numId w:val="39"/>
        </w:numPr>
        <w:spacing w:after="120" w:line="288" w:lineRule="auto"/>
        <w:ind w:left="714" w:hanging="357"/>
        <w:rPr>
          <w:color w:val="111111"/>
          <w:lang w:eastAsia="en-NZ"/>
        </w:rPr>
      </w:pPr>
      <w:r w:rsidRPr="00FB6DC3">
        <w:rPr>
          <w:color w:val="111111"/>
          <w:lang w:eastAsia="en-NZ"/>
        </w:rPr>
        <w:t>wheelchair access</w:t>
      </w:r>
    </w:p>
    <w:p w14:paraId="3B2067FA" w14:textId="77777777" w:rsidR="0086585B" w:rsidRPr="00FB6DC3" w:rsidRDefault="0086585B" w:rsidP="00AD5FD7">
      <w:pPr>
        <w:numPr>
          <w:ilvl w:val="0"/>
          <w:numId w:val="39"/>
        </w:numPr>
        <w:spacing w:after="120" w:line="288" w:lineRule="auto"/>
        <w:ind w:left="714" w:hanging="357"/>
        <w:rPr>
          <w:color w:val="111111"/>
          <w:lang w:eastAsia="en-NZ"/>
        </w:rPr>
      </w:pPr>
      <w:r w:rsidRPr="00FB6DC3">
        <w:rPr>
          <w:color w:val="111111"/>
          <w:lang w:eastAsia="en-NZ"/>
        </w:rPr>
        <w:t>an interpreter (including a New Zealand Sign Language interpreter), or</w:t>
      </w:r>
    </w:p>
    <w:p w14:paraId="6541A6D4" w14:textId="77777777" w:rsidR="0086585B" w:rsidRPr="00FB6DC3" w:rsidRDefault="0086585B" w:rsidP="00AD5FD7">
      <w:pPr>
        <w:numPr>
          <w:ilvl w:val="0"/>
          <w:numId w:val="39"/>
        </w:numPr>
        <w:spacing w:after="120" w:line="288" w:lineRule="auto"/>
        <w:ind w:left="714" w:hanging="357"/>
        <w:rPr>
          <w:color w:val="111111"/>
          <w:lang w:eastAsia="en-NZ"/>
        </w:rPr>
      </w:pPr>
      <w:r w:rsidRPr="00FB6DC3">
        <w:rPr>
          <w:color w:val="111111"/>
          <w:lang w:eastAsia="en-NZ"/>
        </w:rPr>
        <w:t>for you to take part by phone or a video call, e.g. by Zoom.</w:t>
      </w:r>
    </w:p>
    <w:p w14:paraId="69FE1038" w14:textId="77777777" w:rsidR="003D5CBF" w:rsidRDefault="0086585B" w:rsidP="002B4704">
      <w:pPr>
        <w:spacing w:before="240" w:line="288" w:lineRule="auto"/>
        <w:rPr>
          <w:color w:val="111111"/>
          <w:lang w:eastAsia="en-NZ"/>
        </w:rPr>
      </w:pPr>
      <w:r w:rsidRPr="00FB6DC3">
        <w:rPr>
          <w:color w:val="111111"/>
          <w:lang w:eastAsia="en-NZ"/>
        </w:rPr>
        <w:t>You can bring a support person, advocate, or lawyer with you to the hearing if you want</w:t>
      </w:r>
      <w:r>
        <w:rPr>
          <w:color w:val="111111"/>
          <w:lang w:eastAsia="en-NZ"/>
        </w:rPr>
        <w:t xml:space="preserve"> -</w:t>
      </w:r>
      <w:r w:rsidRPr="00FB6DC3">
        <w:rPr>
          <w:color w:val="111111"/>
          <w:lang w:eastAsia="en-NZ"/>
        </w:rPr>
        <w:t xml:space="preserve"> just let us know beforehand. You can also have a lawyer appear for you if you don't want to go yourself.</w:t>
      </w:r>
    </w:p>
    <w:p w14:paraId="6D9CABF5" w14:textId="52C127BC" w:rsidR="0086585B" w:rsidRPr="00A042DA" w:rsidRDefault="0086585B" w:rsidP="002B4704">
      <w:pPr>
        <w:spacing w:before="240" w:line="288" w:lineRule="auto"/>
        <w:rPr>
          <w:color w:val="111111"/>
          <w:lang w:eastAsia="en-NZ"/>
        </w:rPr>
      </w:pPr>
      <w:r w:rsidRPr="00FB6DC3">
        <w:rPr>
          <w:color w:val="111111"/>
          <w:lang w:eastAsia="en-NZ"/>
        </w:rPr>
        <w:t>Before the hearing takes place, you can give us and the Board any further medical documents or evidence you would like considered.</w:t>
      </w:r>
    </w:p>
    <w:p w14:paraId="2E7DD589" w14:textId="77777777" w:rsidR="0086585B" w:rsidRPr="00FB6DC3" w:rsidRDefault="0086585B" w:rsidP="00AD5FD7">
      <w:pPr>
        <w:pStyle w:val="Heading2"/>
        <w:rPr>
          <w:lang w:eastAsia="en-NZ"/>
        </w:rPr>
      </w:pPr>
      <w:r w:rsidRPr="00FB6DC3">
        <w:rPr>
          <w:lang w:eastAsia="en-NZ"/>
        </w:rPr>
        <w:lastRenderedPageBreak/>
        <w:t xml:space="preserve">At the </w:t>
      </w:r>
      <w:r w:rsidRPr="00AD5FD7">
        <w:t>hearing</w:t>
      </w:r>
    </w:p>
    <w:p w14:paraId="2C75A23E" w14:textId="1808A33D" w:rsidR="0086585B" w:rsidRDefault="0086585B" w:rsidP="002B4704">
      <w:pPr>
        <w:spacing w:before="240" w:line="288" w:lineRule="auto"/>
        <w:rPr>
          <w:color w:val="111111"/>
          <w:lang w:eastAsia="en-NZ"/>
        </w:rPr>
      </w:pPr>
      <w:r w:rsidRPr="00FB6DC3">
        <w:rPr>
          <w:color w:val="111111"/>
          <w:lang w:eastAsia="en-NZ"/>
        </w:rPr>
        <w:t>The hearings usually last about one hour. You (or your advocate or lawyer) can explain why you are unhappy with the decision and present whatever evidence you want. Board members can ask questions.</w:t>
      </w:r>
    </w:p>
    <w:p w14:paraId="37DDE437" w14:textId="7F1A237C" w:rsidR="0086585B" w:rsidRDefault="0086585B" w:rsidP="002B4704">
      <w:pPr>
        <w:spacing w:before="240" w:line="288" w:lineRule="auto"/>
        <w:rPr>
          <w:color w:val="111111"/>
          <w:lang w:eastAsia="en-NZ"/>
        </w:rPr>
      </w:pPr>
      <w:r w:rsidRPr="00CA117C">
        <w:rPr>
          <w:color w:val="111111"/>
          <w:lang w:eastAsia="en-NZ"/>
        </w:rPr>
        <w:t>You will be able to attend the hearing, and if so</w:t>
      </w:r>
      <w:r>
        <w:rPr>
          <w:color w:val="111111"/>
          <w:lang w:eastAsia="en-NZ"/>
        </w:rPr>
        <w:t>,</w:t>
      </w:r>
      <w:r w:rsidRPr="00CA117C">
        <w:rPr>
          <w:color w:val="111111"/>
          <w:lang w:eastAsia="en-NZ"/>
        </w:rPr>
        <w:t xml:space="preserve"> the board will request a representative from MSD to present their case</w:t>
      </w:r>
      <w:r>
        <w:rPr>
          <w:color w:val="111111"/>
          <w:lang w:eastAsia="en-NZ"/>
        </w:rPr>
        <w:t xml:space="preserve"> and explain how the original decision was made</w:t>
      </w:r>
      <w:r w:rsidRPr="00CA117C">
        <w:rPr>
          <w:color w:val="111111"/>
          <w:lang w:eastAsia="en-NZ"/>
        </w:rPr>
        <w:t>.  If you choose not to attend, then no MSD representative will be called.  Decisions will be made based on the evidence presented in your application.</w:t>
      </w:r>
    </w:p>
    <w:p w14:paraId="5688D497" w14:textId="77777777" w:rsidR="0086585B" w:rsidRDefault="0086585B" w:rsidP="002B4704">
      <w:pPr>
        <w:spacing w:before="240" w:line="288" w:lineRule="auto"/>
        <w:rPr>
          <w:color w:val="111111"/>
          <w:lang w:eastAsia="en-NZ"/>
        </w:rPr>
      </w:pPr>
      <w:r w:rsidRPr="00FB6DC3">
        <w:rPr>
          <w:color w:val="111111"/>
          <w:lang w:eastAsia="en-NZ"/>
        </w:rPr>
        <w:t>The Board may ask you to have another medical examination. We</w:t>
      </w:r>
      <w:r>
        <w:rPr>
          <w:color w:val="111111"/>
          <w:lang w:eastAsia="en-NZ"/>
        </w:rPr>
        <w:t xml:space="preserve"> will</w:t>
      </w:r>
      <w:r w:rsidRPr="00FB6DC3">
        <w:rPr>
          <w:color w:val="111111"/>
          <w:lang w:eastAsia="en-NZ"/>
        </w:rPr>
        <w:t xml:space="preserve"> pay for this and any travel or other related costs. If you don't want to be re-examined, you need to let the Board know.</w:t>
      </w:r>
    </w:p>
    <w:p w14:paraId="73A3A36C" w14:textId="77777777" w:rsidR="003A0BAB" w:rsidRPr="00FB6DC3" w:rsidRDefault="003A0BAB" w:rsidP="002B4704">
      <w:pPr>
        <w:spacing w:before="240" w:line="288" w:lineRule="auto"/>
        <w:rPr>
          <w:color w:val="111111"/>
          <w:lang w:eastAsia="en-NZ"/>
        </w:rPr>
      </w:pPr>
    </w:p>
    <w:p w14:paraId="5A50910D" w14:textId="77777777" w:rsidR="0086585B" w:rsidRPr="00FB6DC3" w:rsidRDefault="0086585B" w:rsidP="00AD5FD7">
      <w:pPr>
        <w:pStyle w:val="Heading2"/>
        <w:rPr>
          <w:lang w:eastAsia="en-NZ"/>
        </w:rPr>
      </w:pPr>
      <w:r w:rsidRPr="00FB6DC3">
        <w:rPr>
          <w:lang w:eastAsia="en-NZ"/>
        </w:rPr>
        <w:t xml:space="preserve">The </w:t>
      </w:r>
      <w:r w:rsidRPr="00AD5FD7">
        <w:t>outcome</w:t>
      </w:r>
    </w:p>
    <w:p w14:paraId="5FD984A6" w14:textId="77777777" w:rsidR="0086585B" w:rsidRDefault="0086585B" w:rsidP="002B4704">
      <w:pPr>
        <w:spacing w:line="288" w:lineRule="auto"/>
        <w:rPr>
          <w:color w:val="111111"/>
          <w:lang w:eastAsia="en-NZ"/>
        </w:rPr>
      </w:pPr>
      <w:r w:rsidRPr="00FB6DC3">
        <w:rPr>
          <w:color w:val="111111"/>
          <w:lang w:eastAsia="en-NZ"/>
        </w:rPr>
        <w:t>We</w:t>
      </w:r>
      <w:r>
        <w:rPr>
          <w:color w:val="111111"/>
          <w:lang w:eastAsia="en-NZ"/>
        </w:rPr>
        <w:t xml:space="preserve"> will</w:t>
      </w:r>
      <w:r w:rsidRPr="00FB6DC3">
        <w:rPr>
          <w:color w:val="111111"/>
          <w:lang w:eastAsia="en-NZ"/>
        </w:rPr>
        <w:t xml:space="preserve"> send you a letter to let you know the Medical Appeals Board's decision. We</w:t>
      </w:r>
      <w:r>
        <w:rPr>
          <w:color w:val="111111"/>
          <w:lang w:eastAsia="en-NZ"/>
        </w:rPr>
        <w:t xml:space="preserve"> will</w:t>
      </w:r>
      <w:r w:rsidRPr="00FB6DC3">
        <w:rPr>
          <w:color w:val="111111"/>
          <w:lang w:eastAsia="en-NZ"/>
        </w:rPr>
        <w:t xml:space="preserve"> also send you a copy of their final report about 3-4 weeks after the hearing.</w:t>
      </w:r>
    </w:p>
    <w:p w14:paraId="7FF9DA39" w14:textId="77777777" w:rsidR="003A0BAB" w:rsidRDefault="003A0BAB" w:rsidP="002B4704">
      <w:pPr>
        <w:spacing w:line="288" w:lineRule="auto"/>
        <w:rPr>
          <w:color w:val="111111"/>
          <w:lang w:eastAsia="en-NZ"/>
        </w:rPr>
      </w:pPr>
    </w:p>
    <w:p w14:paraId="36C2C7D8" w14:textId="77777777" w:rsidR="0086585B" w:rsidRPr="00FB6DC3" w:rsidRDefault="0086585B" w:rsidP="00AD5FD7">
      <w:pPr>
        <w:pStyle w:val="Heading2"/>
        <w:rPr>
          <w:lang w:eastAsia="en-NZ"/>
        </w:rPr>
      </w:pPr>
      <w:r>
        <w:rPr>
          <w:lang w:eastAsia="en-NZ"/>
        </w:rPr>
        <w:lastRenderedPageBreak/>
        <w:t>If the Board agrees with you</w:t>
      </w:r>
    </w:p>
    <w:p w14:paraId="697986C1" w14:textId="77777777" w:rsidR="0086585B" w:rsidRDefault="0086585B" w:rsidP="002B4704">
      <w:pPr>
        <w:spacing w:line="288" w:lineRule="auto"/>
        <w:rPr>
          <w:color w:val="111111"/>
          <w:lang w:eastAsia="en-NZ"/>
        </w:rPr>
      </w:pPr>
      <w:r w:rsidRPr="00FB6DC3">
        <w:rPr>
          <w:color w:val="111111"/>
          <w:lang w:eastAsia="en-NZ"/>
        </w:rPr>
        <w:t>If the Board agrees with you and the decision needs to be changed, the service centre you have been dealing with will put things right.</w:t>
      </w:r>
    </w:p>
    <w:p w14:paraId="3C01A3F1" w14:textId="77777777" w:rsidR="003A0BAB" w:rsidRDefault="003A0BAB" w:rsidP="002B4704">
      <w:pPr>
        <w:spacing w:line="288" w:lineRule="auto"/>
        <w:rPr>
          <w:color w:val="111111"/>
          <w:lang w:eastAsia="en-NZ"/>
        </w:rPr>
      </w:pPr>
    </w:p>
    <w:p w14:paraId="7633796B" w14:textId="77777777" w:rsidR="0086585B" w:rsidRPr="00A042DA" w:rsidRDefault="0086585B" w:rsidP="00AD5FD7">
      <w:pPr>
        <w:pStyle w:val="Heading2"/>
        <w:rPr>
          <w:lang w:eastAsia="en-NZ"/>
        </w:rPr>
      </w:pPr>
      <w:r w:rsidRPr="00A042DA">
        <w:rPr>
          <w:lang w:eastAsia="en-NZ"/>
        </w:rPr>
        <w:t xml:space="preserve">If the Board </w:t>
      </w:r>
      <w:r w:rsidRPr="00AD5FD7">
        <w:t>does</w:t>
      </w:r>
      <w:r>
        <w:rPr>
          <w:lang w:eastAsia="en-NZ"/>
        </w:rPr>
        <w:t xml:space="preserve"> </w:t>
      </w:r>
      <w:r w:rsidRPr="00A042DA">
        <w:rPr>
          <w:lang w:eastAsia="en-NZ"/>
        </w:rPr>
        <w:t>n</w:t>
      </w:r>
      <w:r>
        <w:rPr>
          <w:lang w:eastAsia="en-NZ"/>
        </w:rPr>
        <w:t>o</w:t>
      </w:r>
      <w:r w:rsidRPr="00A042DA">
        <w:rPr>
          <w:lang w:eastAsia="en-NZ"/>
        </w:rPr>
        <w:t>t agree with you</w:t>
      </w:r>
    </w:p>
    <w:p w14:paraId="2FC5FFDF" w14:textId="77777777" w:rsidR="0086585B" w:rsidRDefault="0086585B" w:rsidP="002B4704">
      <w:pPr>
        <w:spacing w:line="288" w:lineRule="auto"/>
        <w:rPr>
          <w:color w:val="111111"/>
          <w:lang w:eastAsia="en-NZ"/>
        </w:rPr>
      </w:pPr>
      <w:r w:rsidRPr="00FB6DC3">
        <w:rPr>
          <w:color w:val="111111"/>
          <w:lang w:eastAsia="en-NZ"/>
        </w:rPr>
        <w:t>The decision of the Medical Appeals Board is binding for you and us. There is no right of appeal. You can talk to us if you want something clarified</w:t>
      </w:r>
      <w:r>
        <w:rPr>
          <w:color w:val="111111"/>
          <w:lang w:eastAsia="en-NZ"/>
        </w:rPr>
        <w:t xml:space="preserve">. </w:t>
      </w:r>
    </w:p>
    <w:p w14:paraId="2DD6BF08" w14:textId="77777777" w:rsidR="003A0BAB" w:rsidRPr="00FB6DC3" w:rsidRDefault="003A0BAB" w:rsidP="002B4704">
      <w:pPr>
        <w:spacing w:line="288" w:lineRule="auto"/>
        <w:rPr>
          <w:color w:val="111111"/>
          <w:lang w:eastAsia="en-NZ"/>
        </w:rPr>
      </w:pPr>
    </w:p>
    <w:p w14:paraId="59F5ED8B" w14:textId="77777777" w:rsidR="0086585B" w:rsidRPr="002B4704" w:rsidRDefault="0086585B" w:rsidP="002B4704">
      <w:pPr>
        <w:pStyle w:val="Heading1"/>
      </w:pPr>
      <w:r w:rsidRPr="002B4704">
        <w:t>If you apply late for a review</w:t>
      </w:r>
    </w:p>
    <w:p w14:paraId="4AA6DE0A" w14:textId="77777777" w:rsidR="0086585B" w:rsidRDefault="0086585B" w:rsidP="00C70726">
      <w:pPr>
        <w:spacing w:before="240" w:line="288" w:lineRule="auto"/>
        <w:rPr>
          <w:color w:val="111111"/>
          <w:lang w:eastAsia="en-NZ"/>
        </w:rPr>
      </w:pPr>
      <w:r w:rsidRPr="00FB6DC3">
        <w:rPr>
          <w:color w:val="111111"/>
          <w:lang w:eastAsia="en-NZ"/>
        </w:rPr>
        <w:t>Usually, you need to apply for a review of decision within 3 months of a decision being made. We can accept later applications if there is a good and sufficient reason for the delay.</w:t>
      </w:r>
    </w:p>
    <w:p w14:paraId="7EA0F8BA" w14:textId="77777777" w:rsidR="0086585B" w:rsidRDefault="0086585B" w:rsidP="00C70726">
      <w:pPr>
        <w:spacing w:before="240" w:line="288" w:lineRule="auto"/>
        <w:rPr>
          <w:color w:val="111111"/>
          <w:lang w:eastAsia="en-NZ"/>
        </w:rPr>
      </w:pPr>
      <w:r w:rsidRPr="00FB6DC3">
        <w:rPr>
          <w:color w:val="111111"/>
          <w:lang w:eastAsia="en-NZ"/>
        </w:rPr>
        <w:t>The Medical Appeals Board will meet to consider your reasons for delay and may decide to go ahead with a hearing. If it does not think your reason is good enough, the original decision will stand.</w:t>
      </w:r>
    </w:p>
    <w:p w14:paraId="0072E246" w14:textId="77777777" w:rsidR="0086585B" w:rsidRPr="00FB6DC3" w:rsidRDefault="0086585B" w:rsidP="00F006CC">
      <w:pPr>
        <w:spacing w:after="240" w:line="288" w:lineRule="auto"/>
        <w:rPr>
          <w:color w:val="111111"/>
          <w:lang w:eastAsia="en-NZ"/>
        </w:rPr>
      </w:pPr>
      <w:r w:rsidRPr="00FB6DC3">
        <w:rPr>
          <w:color w:val="111111"/>
          <w:lang w:eastAsia="en-NZ"/>
        </w:rPr>
        <w:t>Reasons for delay could include:</w:t>
      </w:r>
    </w:p>
    <w:p w14:paraId="525F3DB8" w14:textId="77777777" w:rsidR="0086585B" w:rsidRPr="00FB6DC3" w:rsidRDefault="0086585B" w:rsidP="00AD5FD7">
      <w:pPr>
        <w:numPr>
          <w:ilvl w:val="0"/>
          <w:numId w:val="40"/>
        </w:numPr>
        <w:spacing w:after="120" w:line="288" w:lineRule="auto"/>
        <w:ind w:left="714" w:hanging="357"/>
        <w:rPr>
          <w:color w:val="111111"/>
          <w:lang w:eastAsia="en-NZ"/>
        </w:rPr>
      </w:pPr>
      <w:r w:rsidRPr="00FB6DC3">
        <w:rPr>
          <w:color w:val="111111"/>
          <w:lang w:eastAsia="en-NZ"/>
        </w:rPr>
        <w:t>you were unwell</w:t>
      </w:r>
    </w:p>
    <w:p w14:paraId="2ACF8EB8" w14:textId="77777777" w:rsidR="0086585B" w:rsidRPr="00FB6DC3" w:rsidRDefault="0086585B" w:rsidP="00AD5FD7">
      <w:pPr>
        <w:numPr>
          <w:ilvl w:val="0"/>
          <w:numId w:val="40"/>
        </w:numPr>
        <w:spacing w:before="240" w:after="120" w:line="288" w:lineRule="auto"/>
        <w:ind w:left="714" w:hanging="357"/>
        <w:rPr>
          <w:color w:val="111111"/>
          <w:lang w:eastAsia="en-NZ"/>
        </w:rPr>
      </w:pPr>
      <w:r w:rsidRPr="00FB6DC3">
        <w:rPr>
          <w:color w:val="111111"/>
          <w:lang w:eastAsia="en-NZ"/>
        </w:rPr>
        <w:t>your health condition, disability or stress impacted you</w:t>
      </w:r>
    </w:p>
    <w:p w14:paraId="77A2E3BC" w14:textId="77777777" w:rsidR="0086585B" w:rsidRPr="00FB6DC3" w:rsidRDefault="0086585B" w:rsidP="00AD5FD7">
      <w:pPr>
        <w:numPr>
          <w:ilvl w:val="0"/>
          <w:numId w:val="40"/>
        </w:numPr>
        <w:spacing w:before="240" w:after="120" w:line="288" w:lineRule="auto"/>
        <w:ind w:left="714" w:hanging="357"/>
        <w:rPr>
          <w:color w:val="111111"/>
          <w:lang w:eastAsia="en-NZ"/>
        </w:rPr>
      </w:pPr>
      <w:r w:rsidRPr="00FB6DC3">
        <w:rPr>
          <w:color w:val="111111"/>
          <w:lang w:eastAsia="en-NZ"/>
        </w:rPr>
        <w:lastRenderedPageBreak/>
        <w:t>problems related to language (e.g., not reading or understanding English</w:t>
      </w:r>
      <w:r>
        <w:rPr>
          <w:color w:val="111111"/>
          <w:lang w:eastAsia="en-NZ"/>
        </w:rPr>
        <w:t xml:space="preserve"> or needing a NZ Sign Language interpreter</w:t>
      </w:r>
      <w:r w:rsidRPr="00FB6DC3">
        <w:rPr>
          <w:color w:val="111111"/>
          <w:lang w:eastAsia="en-NZ"/>
        </w:rPr>
        <w:t>)</w:t>
      </w:r>
    </w:p>
    <w:p w14:paraId="3F079AA8" w14:textId="77777777" w:rsidR="0086585B" w:rsidRPr="00FB6DC3" w:rsidRDefault="0086585B" w:rsidP="00AD5FD7">
      <w:pPr>
        <w:numPr>
          <w:ilvl w:val="0"/>
          <w:numId w:val="40"/>
        </w:numPr>
        <w:spacing w:before="240" w:after="120" w:line="288" w:lineRule="auto"/>
        <w:ind w:left="714" w:hanging="357"/>
        <w:rPr>
          <w:color w:val="111111"/>
          <w:lang w:eastAsia="en-NZ"/>
        </w:rPr>
      </w:pPr>
      <w:r w:rsidRPr="00FB6DC3">
        <w:rPr>
          <w:color w:val="111111"/>
          <w:lang w:eastAsia="en-NZ"/>
        </w:rPr>
        <w:t>you didn't have access to the information you needed</w:t>
      </w:r>
    </w:p>
    <w:p w14:paraId="21C50682" w14:textId="77777777" w:rsidR="0086585B" w:rsidRPr="00FB6DC3" w:rsidRDefault="0086585B" w:rsidP="00AD5FD7">
      <w:pPr>
        <w:numPr>
          <w:ilvl w:val="0"/>
          <w:numId w:val="40"/>
        </w:numPr>
        <w:spacing w:before="240" w:after="120" w:line="288" w:lineRule="auto"/>
        <w:ind w:left="714" w:hanging="357"/>
        <w:rPr>
          <w:color w:val="111111"/>
          <w:lang w:eastAsia="en-NZ"/>
        </w:rPr>
      </w:pPr>
      <w:r w:rsidRPr="00FB6DC3">
        <w:rPr>
          <w:color w:val="111111"/>
          <w:lang w:eastAsia="en-NZ"/>
        </w:rPr>
        <w:t>you didn't understand the decision and have now got advice from an advocate or lawyer</w:t>
      </w:r>
    </w:p>
    <w:p w14:paraId="1E977D26" w14:textId="77777777" w:rsidR="0086585B" w:rsidRDefault="0086585B" w:rsidP="00AD5FD7">
      <w:pPr>
        <w:numPr>
          <w:ilvl w:val="0"/>
          <w:numId w:val="40"/>
        </w:numPr>
        <w:spacing w:before="240" w:after="120" w:line="288" w:lineRule="auto"/>
        <w:ind w:left="714" w:hanging="357"/>
        <w:rPr>
          <w:color w:val="111111"/>
          <w:lang w:eastAsia="en-NZ"/>
        </w:rPr>
      </w:pPr>
      <w:r w:rsidRPr="00FB6DC3">
        <w:rPr>
          <w:color w:val="111111"/>
          <w:lang w:eastAsia="en-NZ"/>
        </w:rPr>
        <w:t>waiting until a criminal prosecution related to this decision progressed.</w:t>
      </w:r>
    </w:p>
    <w:p w14:paraId="34A8DF11" w14:textId="77777777" w:rsidR="0086585B" w:rsidRDefault="0086585B" w:rsidP="00C70726">
      <w:pPr>
        <w:spacing w:before="240" w:line="288" w:lineRule="auto"/>
        <w:rPr>
          <w:color w:val="111111"/>
          <w:lang w:eastAsia="en-NZ"/>
        </w:rPr>
      </w:pPr>
      <w:r w:rsidRPr="00FB6DC3">
        <w:rPr>
          <w:color w:val="111111"/>
          <w:lang w:eastAsia="en-NZ"/>
        </w:rPr>
        <w:t>You may have other reasons for the delay. It is important you tell us about them so we can consider it at the hearing.</w:t>
      </w:r>
    </w:p>
    <w:p w14:paraId="0B71C92E" w14:textId="77777777" w:rsidR="003A0BAB" w:rsidRDefault="003A0BAB" w:rsidP="00C70726">
      <w:pPr>
        <w:spacing w:before="240" w:line="288" w:lineRule="auto"/>
        <w:rPr>
          <w:color w:val="111111"/>
          <w:lang w:eastAsia="en-NZ"/>
        </w:rPr>
      </w:pPr>
    </w:p>
    <w:p w14:paraId="4D8254DC" w14:textId="77777777" w:rsidR="0086585B" w:rsidRPr="00C70726" w:rsidRDefault="0086585B" w:rsidP="00C70726">
      <w:pPr>
        <w:pStyle w:val="Heading1"/>
      </w:pPr>
      <w:r w:rsidRPr="00C70726">
        <w:t>If you don’t want to continue with your application</w:t>
      </w:r>
    </w:p>
    <w:p w14:paraId="1BFE52EB" w14:textId="77777777" w:rsidR="0086585B" w:rsidRDefault="0086585B" w:rsidP="0090465C">
      <w:pPr>
        <w:spacing w:before="240" w:after="240" w:line="288" w:lineRule="auto"/>
        <w:rPr>
          <w:color w:val="111111"/>
          <w:lang w:eastAsia="en-NZ"/>
        </w:rPr>
      </w:pPr>
      <w:r w:rsidRPr="00FB6DC3">
        <w:rPr>
          <w:color w:val="111111"/>
          <w:lang w:eastAsia="en-NZ"/>
        </w:rPr>
        <w:t xml:space="preserve">If you don't want to continue with your </w:t>
      </w:r>
      <w:r>
        <w:rPr>
          <w:color w:val="111111"/>
          <w:lang w:eastAsia="en-NZ"/>
        </w:rPr>
        <w:t xml:space="preserve">medical </w:t>
      </w:r>
      <w:r w:rsidRPr="00FB6DC3">
        <w:rPr>
          <w:color w:val="111111"/>
          <w:lang w:eastAsia="en-NZ"/>
        </w:rPr>
        <w:t>review of decision application, you can withdraw it at any time.</w:t>
      </w:r>
    </w:p>
    <w:p w14:paraId="06BFB06E" w14:textId="77777777" w:rsidR="0086585B" w:rsidRPr="00FB6DC3" w:rsidRDefault="0086585B" w:rsidP="0090465C">
      <w:pPr>
        <w:spacing w:after="240" w:line="288" w:lineRule="auto"/>
        <w:rPr>
          <w:color w:val="111111"/>
          <w:lang w:eastAsia="en-NZ"/>
        </w:rPr>
      </w:pPr>
      <w:r w:rsidRPr="00FB6DC3">
        <w:rPr>
          <w:color w:val="111111"/>
          <w:lang w:eastAsia="en-NZ"/>
        </w:rPr>
        <w:t>To do this, you can either:</w:t>
      </w:r>
    </w:p>
    <w:p w14:paraId="02E02223" w14:textId="3684AA4E" w:rsidR="0086585B" w:rsidRPr="00FB6DC3" w:rsidRDefault="0086585B" w:rsidP="0090465C">
      <w:pPr>
        <w:numPr>
          <w:ilvl w:val="0"/>
          <w:numId w:val="41"/>
        </w:numPr>
        <w:spacing w:after="240" w:line="288" w:lineRule="auto"/>
        <w:rPr>
          <w:color w:val="111111"/>
          <w:lang w:eastAsia="en-NZ"/>
        </w:rPr>
      </w:pPr>
      <w:r w:rsidRPr="00FB6DC3">
        <w:rPr>
          <w:color w:val="111111"/>
          <w:lang w:eastAsia="en-NZ"/>
        </w:rPr>
        <w:t>c</w:t>
      </w:r>
      <w:r>
        <w:rPr>
          <w:color w:val="111111"/>
          <w:lang w:eastAsia="en-NZ"/>
        </w:rPr>
        <w:t>ontact us</w:t>
      </w:r>
      <w:r w:rsidR="00AD5FD7">
        <w:rPr>
          <w:lang w:eastAsia="en-NZ"/>
        </w:rPr>
        <w:t xml:space="preserve"> </w:t>
      </w:r>
      <w:r w:rsidRPr="00FB6DC3">
        <w:rPr>
          <w:color w:val="111111"/>
          <w:lang w:eastAsia="en-NZ"/>
        </w:rPr>
        <w:t>and we</w:t>
      </w:r>
      <w:r>
        <w:rPr>
          <w:color w:val="111111"/>
          <w:lang w:eastAsia="en-NZ"/>
        </w:rPr>
        <w:t xml:space="preserve"> will</w:t>
      </w:r>
      <w:r w:rsidRPr="00FB6DC3">
        <w:rPr>
          <w:color w:val="111111"/>
          <w:lang w:eastAsia="en-NZ"/>
        </w:rPr>
        <w:t xml:space="preserve"> put you in touch with the unit or person that is working on your application, or</w:t>
      </w:r>
    </w:p>
    <w:p w14:paraId="6B8A58B4" w14:textId="77777777" w:rsidR="0086585B" w:rsidRDefault="0086585B" w:rsidP="00C70726">
      <w:pPr>
        <w:numPr>
          <w:ilvl w:val="0"/>
          <w:numId w:val="41"/>
        </w:numPr>
        <w:spacing w:after="120" w:line="288" w:lineRule="auto"/>
        <w:rPr>
          <w:color w:val="111111"/>
          <w:lang w:eastAsia="en-NZ"/>
        </w:rPr>
      </w:pPr>
      <w:r w:rsidRPr="00FB6DC3">
        <w:rPr>
          <w:color w:val="111111"/>
          <w:lang w:eastAsia="en-NZ"/>
        </w:rPr>
        <w:t>contact the Medical Appeals Board Co-ordinator as soon as possible. You can find their phone number on the letter we sen</w:t>
      </w:r>
      <w:r>
        <w:rPr>
          <w:color w:val="111111"/>
          <w:lang w:eastAsia="en-NZ"/>
        </w:rPr>
        <w:t>d</w:t>
      </w:r>
      <w:r w:rsidRPr="00FB6DC3">
        <w:rPr>
          <w:color w:val="111111"/>
          <w:lang w:eastAsia="en-NZ"/>
        </w:rPr>
        <w:t xml:space="preserve"> you about the hearing.</w:t>
      </w:r>
    </w:p>
    <w:p w14:paraId="3579CFE1" w14:textId="77777777" w:rsidR="0086585B" w:rsidRPr="00C70726" w:rsidRDefault="0086585B" w:rsidP="00C70726">
      <w:pPr>
        <w:pStyle w:val="Heading1"/>
      </w:pPr>
      <w:bookmarkStart w:id="2" w:name="_Hlk221983628"/>
      <w:bookmarkStart w:id="3" w:name="_Hlk222261551"/>
      <w:r w:rsidRPr="00C70726">
        <w:lastRenderedPageBreak/>
        <w:t>Options for contacting Work and Income</w:t>
      </w:r>
    </w:p>
    <w:p w14:paraId="1D28B718" w14:textId="77777777" w:rsidR="0086585B" w:rsidRDefault="0086585B" w:rsidP="00C70726">
      <w:pPr>
        <w:spacing w:line="288" w:lineRule="auto"/>
      </w:pPr>
      <w:bookmarkStart w:id="4" w:name="_Hlk222209959"/>
      <w:r w:rsidRPr="00EB3B82">
        <w:t>You are always welcome to let us know if you have a specific communication need</w:t>
      </w:r>
      <w:r>
        <w:t>.</w:t>
      </w:r>
    </w:p>
    <w:p w14:paraId="4D72B823" w14:textId="77777777" w:rsidR="003A0BAB" w:rsidRPr="00EB3B82" w:rsidRDefault="003A0BAB" w:rsidP="00C70726">
      <w:pPr>
        <w:spacing w:line="288" w:lineRule="auto"/>
        <w:rPr>
          <w:b/>
        </w:rPr>
      </w:pPr>
    </w:p>
    <w:bookmarkEnd w:id="4"/>
    <w:p w14:paraId="3E04CAB7" w14:textId="1A864D9A" w:rsidR="0086585B" w:rsidRPr="00AD5FD7" w:rsidRDefault="0086585B" w:rsidP="00AD5FD7">
      <w:pPr>
        <w:pStyle w:val="Heading2"/>
      </w:pPr>
      <w:r w:rsidRPr="006C52EB">
        <w:t>Phone call</w:t>
      </w:r>
    </w:p>
    <w:p w14:paraId="58E1B4C2" w14:textId="2BB84F8B" w:rsidR="0086585B" w:rsidRDefault="0086585B" w:rsidP="00C70726">
      <w:pPr>
        <w:spacing w:line="288" w:lineRule="auto"/>
        <w:contextualSpacing/>
        <w:rPr>
          <w:lang w:eastAsia="en-NZ"/>
        </w:rPr>
      </w:pPr>
      <w:r w:rsidRPr="006C52EB">
        <w:rPr>
          <w:lang w:eastAsia="en-NZ"/>
        </w:rPr>
        <w:t xml:space="preserve">Call our general enquiries team on </w:t>
      </w:r>
      <w:hyperlink r:id="rId17" w:history="1">
        <w:r w:rsidRPr="006C52EB">
          <w:rPr>
            <w:color w:val="000000" w:themeColor="text1"/>
            <w:lang w:eastAsia="en-NZ"/>
          </w:rPr>
          <w:t>0800 559 009</w:t>
        </w:r>
      </w:hyperlink>
      <w:r w:rsidRPr="006C52EB">
        <w:rPr>
          <w:color w:val="000000" w:themeColor="text1"/>
        </w:rPr>
        <w:t xml:space="preserve">. Our phone line is open Monday to Friday </w:t>
      </w:r>
      <w:r w:rsidRPr="006C52EB">
        <w:rPr>
          <w:lang w:eastAsia="en-NZ"/>
        </w:rPr>
        <w:t>7am to 6pm and Saturday 8am to 1pm.</w:t>
      </w:r>
    </w:p>
    <w:p w14:paraId="6BB94CE6" w14:textId="77777777" w:rsidR="003A0BAB" w:rsidRPr="006C52EB" w:rsidRDefault="003A0BAB" w:rsidP="00C70726">
      <w:pPr>
        <w:spacing w:line="288" w:lineRule="auto"/>
        <w:contextualSpacing/>
        <w:rPr>
          <w:b/>
          <w:bCs/>
          <w:lang w:eastAsia="en-NZ"/>
        </w:rPr>
      </w:pPr>
    </w:p>
    <w:p w14:paraId="65E04DFE" w14:textId="3F975583" w:rsidR="0086585B" w:rsidRPr="006C52EB" w:rsidRDefault="0086585B" w:rsidP="00AD5FD7">
      <w:pPr>
        <w:pStyle w:val="Heading2"/>
      </w:pPr>
      <w:r w:rsidRPr="006C52EB">
        <w:t xml:space="preserve">Text </w:t>
      </w:r>
      <w:r w:rsidRPr="00AD5FD7">
        <w:t>or</w:t>
      </w:r>
      <w:r w:rsidRPr="006C52EB">
        <w:t xml:space="preserve"> Email</w:t>
      </w:r>
    </w:p>
    <w:p w14:paraId="691CE91B" w14:textId="4A906BE3" w:rsidR="0086585B" w:rsidRDefault="0086585B" w:rsidP="00C70726">
      <w:pPr>
        <w:spacing w:line="288" w:lineRule="auto"/>
        <w:contextualSpacing/>
      </w:pPr>
      <w:r w:rsidRPr="006C52EB">
        <w:rPr>
          <w:color w:val="111111"/>
          <w:lang w:eastAsia="en-NZ"/>
        </w:rPr>
        <w:t xml:space="preserve">If </w:t>
      </w:r>
      <w:r w:rsidRPr="006C52EB">
        <w:rPr>
          <w:b/>
          <w:bCs/>
          <w:color w:val="111111"/>
          <w:lang w:eastAsia="en-NZ"/>
        </w:rPr>
        <w:t>you</w:t>
      </w:r>
      <w:r w:rsidRPr="006C52EB">
        <w:rPr>
          <w:color w:val="111111"/>
          <w:lang w:eastAsia="en-NZ"/>
        </w:rPr>
        <w:t xml:space="preserve"> are deaf or disabled </w:t>
      </w:r>
      <w:r w:rsidRPr="006C52EB">
        <w:rPr>
          <w:b/>
          <w:bCs/>
          <w:color w:val="111111"/>
          <w:lang w:eastAsia="en-NZ"/>
        </w:rPr>
        <w:t>and</w:t>
      </w:r>
      <w:r w:rsidRPr="006C52EB">
        <w:rPr>
          <w:color w:val="111111"/>
          <w:lang w:eastAsia="en-NZ"/>
        </w:rPr>
        <w:t xml:space="preserve"> your health condition or disability prevents you from calling us, you can text us on </w:t>
      </w:r>
      <w:r w:rsidRPr="006C52EB">
        <w:rPr>
          <w:b/>
          <w:bCs/>
          <w:lang w:eastAsia="en-NZ"/>
        </w:rPr>
        <w:t>4206</w:t>
      </w:r>
      <w:r w:rsidRPr="006C52EB">
        <w:rPr>
          <w:lang w:eastAsia="en-NZ"/>
        </w:rPr>
        <w:t xml:space="preserve"> (charges may apply depending on your mobile provider) or email us at </w:t>
      </w:r>
      <w:hyperlink r:id="rId18" w:history="1">
        <w:r w:rsidR="00AD5FD7" w:rsidRPr="00B756F8">
          <w:rPr>
            <w:rStyle w:val="Hyperlink"/>
            <w:lang w:eastAsia="en-NZ"/>
          </w:rPr>
          <w:t>MSD</w:t>
        </w:r>
        <w:r w:rsidR="00AD5FD7" w:rsidRPr="00B756F8">
          <w:rPr>
            <w:rStyle w:val="Hyperlink"/>
            <w:b/>
            <w:bCs/>
            <w:lang w:eastAsia="en-NZ"/>
          </w:rPr>
          <w:t>_</w:t>
        </w:r>
        <w:r w:rsidR="00AD5FD7" w:rsidRPr="00B756F8">
          <w:rPr>
            <w:rStyle w:val="Hyperlink"/>
            <w:lang w:eastAsia="en-NZ"/>
          </w:rPr>
          <w:t>Deaf</w:t>
        </w:r>
        <w:r w:rsidR="00AD5FD7" w:rsidRPr="00B756F8">
          <w:rPr>
            <w:rStyle w:val="Hyperlink"/>
            <w:b/>
            <w:bCs/>
            <w:lang w:eastAsia="en-NZ"/>
          </w:rPr>
          <w:t>_</w:t>
        </w:r>
        <w:r w:rsidR="00AD5FD7" w:rsidRPr="00B756F8">
          <w:rPr>
            <w:rStyle w:val="Hyperlink"/>
            <w:lang w:eastAsia="en-NZ"/>
          </w:rPr>
          <w:t>Services@msd.govt.nz</w:t>
        </w:r>
      </w:hyperlink>
      <w:r>
        <w:rPr>
          <w:b/>
          <w:bCs/>
        </w:rPr>
        <w:t xml:space="preserve"> </w:t>
      </w:r>
      <w:r>
        <w:rPr>
          <w:lang w:eastAsia="en-NZ"/>
        </w:rPr>
        <w:t>M</w:t>
      </w:r>
      <w:r w:rsidRPr="006C52EB">
        <w:rPr>
          <w:lang w:eastAsia="en-NZ"/>
        </w:rPr>
        <w:t xml:space="preserve">ore information </w:t>
      </w:r>
      <w:r>
        <w:rPr>
          <w:lang w:eastAsia="en-NZ"/>
        </w:rPr>
        <w:t xml:space="preserve">about what Deaf Services can help you with is at </w:t>
      </w:r>
      <w:hyperlink r:id="rId19" w:history="1">
        <w:r w:rsidRPr="00360D8F">
          <w:rPr>
            <w:rStyle w:val="Hyperlink"/>
            <w:lang w:eastAsia="en-NZ"/>
          </w:rPr>
          <w:t>www.workandincome.govt.nz/deaf-services</w:t>
        </w:r>
      </w:hyperlink>
    </w:p>
    <w:p w14:paraId="6058E5E9" w14:textId="77777777" w:rsidR="003A0BAB" w:rsidRPr="00F46685" w:rsidRDefault="003A0BAB" w:rsidP="00C70726">
      <w:pPr>
        <w:spacing w:line="288" w:lineRule="auto"/>
        <w:contextualSpacing/>
        <w:rPr>
          <w:b/>
          <w:bCs/>
        </w:rPr>
      </w:pPr>
    </w:p>
    <w:p w14:paraId="152796DD" w14:textId="63BA5054" w:rsidR="0086585B" w:rsidRPr="006C52EB" w:rsidRDefault="0086585B" w:rsidP="00AD5FD7">
      <w:pPr>
        <w:pStyle w:val="Heading2"/>
        <w:rPr>
          <w:bCs w:val="0"/>
          <w:lang w:eastAsia="en-NZ"/>
        </w:rPr>
      </w:pPr>
      <w:r w:rsidRPr="006C52EB">
        <w:t>NZ Relay</w:t>
      </w:r>
    </w:p>
    <w:p w14:paraId="2AD35EE6" w14:textId="45F89D7A" w:rsidR="0086585B" w:rsidRDefault="0086585B" w:rsidP="00C70726">
      <w:pPr>
        <w:spacing w:line="288" w:lineRule="auto"/>
        <w:rPr>
          <w:color w:val="000000" w:themeColor="text1"/>
          <w:lang w:eastAsia="en-NZ"/>
        </w:rPr>
      </w:pPr>
      <w:r w:rsidRPr="006C52EB">
        <w:rPr>
          <w:lang w:eastAsia="en-NZ"/>
        </w:rPr>
        <w:t>If you are Deaf, hard of hearing, deafblind, or have speech communications difficulties</w:t>
      </w:r>
      <w:r w:rsidRPr="006C52EB">
        <w:rPr>
          <w:b/>
          <w:bCs/>
          <w:lang w:eastAsia="en-NZ"/>
        </w:rPr>
        <w:t xml:space="preserve"> </w:t>
      </w:r>
      <w:r w:rsidRPr="006C52EB">
        <w:rPr>
          <w:lang w:eastAsia="en-NZ"/>
        </w:rPr>
        <w:t xml:space="preserve">you can also use NZ Relay to connect with Work and Income via their website located </w:t>
      </w:r>
      <w:r w:rsidRPr="006C52EB">
        <w:rPr>
          <w:lang w:eastAsia="en-NZ"/>
        </w:rPr>
        <w:lastRenderedPageBreak/>
        <w:t>here</w:t>
      </w:r>
      <w:r w:rsidRPr="006C52EB">
        <w:rPr>
          <w:color w:val="000000" w:themeColor="text1"/>
          <w:lang w:eastAsia="en-NZ"/>
        </w:rPr>
        <w:t xml:space="preserve"> </w:t>
      </w:r>
      <w:hyperlink r:id="rId20" w:tgtFrame="_blank" w:history="1">
        <w:r w:rsidRPr="006C52EB">
          <w:rPr>
            <w:color w:val="0000FF" w:themeColor="hyperlink"/>
            <w:u w:val="single"/>
            <w:lang w:eastAsia="en-NZ"/>
          </w:rPr>
          <w:t>Use NZ Relay Service - www.nzrelay.co.nz</w:t>
        </w:r>
      </w:hyperlink>
      <w:r w:rsidRPr="006C52EB">
        <w:t xml:space="preserve"> </w:t>
      </w:r>
      <w:r w:rsidRPr="006C52EB">
        <w:rPr>
          <w:color w:val="000000" w:themeColor="text1"/>
          <w:lang w:eastAsia="en-NZ"/>
        </w:rPr>
        <w:t>or by using the free NZ Relay App.</w:t>
      </w:r>
    </w:p>
    <w:p w14:paraId="3423AB15" w14:textId="77777777" w:rsidR="003A0BAB" w:rsidRPr="006C52EB" w:rsidRDefault="003A0BAB" w:rsidP="00C70726">
      <w:pPr>
        <w:spacing w:line="288" w:lineRule="auto"/>
      </w:pPr>
    </w:p>
    <w:p w14:paraId="09EC6364" w14:textId="77777777" w:rsidR="0086585B" w:rsidRPr="00033B67" w:rsidRDefault="0086585B" w:rsidP="00AD5FD7">
      <w:pPr>
        <w:pStyle w:val="Heading2"/>
      </w:pPr>
      <w:r w:rsidRPr="00033B67">
        <w:t>Finding your nearest service centre</w:t>
      </w:r>
    </w:p>
    <w:p w14:paraId="4CADB1E5" w14:textId="77777777" w:rsidR="0086585B" w:rsidRDefault="0086585B" w:rsidP="00C70726">
      <w:pPr>
        <w:spacing w:line="288" w:lineRule="auto"/>
      </w:pPr>
      <w:r>
        <w:rPr>
          <w:lang w:eastAsia="en-NZ"/>
        </w:rPr>
        <w:t xml:space="preserve">We have many service centres around New Zealand. You can find the physical address and the postal address of a service centre near you here </w:t>
      </w:r>
      <w:bookmarkEnd w:id="2"/>
      <w:r>
        <w:rPr>
          <w:lang w:eastAsia="en-NZ"/>
        </w:rPr>
        <w:fldChar w:fldCharType="begin"/>
      </w:r>
      <w:r>
        <w:rPr>
          <w:lang w:eastAsia="en-NZ"/>
        </w:rPr>
        <w:instrText>HYPERLINK "http://</w:instrText>
      </w:r>
      <w:r w:rsidRPr="00705538">
        <w:rPr>
          <w:lang w:eastAsia="en-NZ"/>
        </w:rPr>
        <w:instrText>www.workandincome.govt.nz/service-</w:instrText>
      </w:r>
      <w:r w:rsidRPr="00705538">
        <w:instrText>centres</w:instrText>
      </w:r>
      <w:r>
        <w:rPr>
          <w:lang w:eastAsia="en-NZ"/>
        </w:rPr>
        <w:instrText>"</w:instrText>
      </w:r>
      <w:r>
        <w:rPr>
          <w:lang w:eastAsia="en-NZ"/>
        </w:rPr>
      </w:r>
      <w:r>
        <w:rPr>
          <w:lang w:eastAsia="en-NZ"/>
        </w:rPr>
        <w:fldChar w:fldCharType="separate"/>
      </w:r>
      <w:r w:rsidRPr="00360D8F">
        <w:rPr>
          <w:rStyle w:val="Hyperlink"/>
          <w:lang w:eastAsia="en-NZ"/>
        </w:rPr>
        <w:t>www.workandincome.govt.nz/service-</w:t>
      </w:r>
      <w:r w:rsidRPr="00360D8F">
        <w:rPr>
          <w:rStyle w:val="Hyperlink"/>
        </w:rPr>
        <w:t>centres</w:t>
      </w:r>
      <w:r>
        <w:rPr>
          <w:lang w:eastAsia="en-NZ"/>
        </w:rPr>
        <w:fldChar w:fldCharType="end"/>
      </w:r>
    </w:p>
    <w:bookmarkEnd w:id="3"/>
    <w:p w14:paraId="3E8E6B5E" w14:textId="77777777" w:rsidR="0086585B" w:rsidRPr="00C163E1" w:rsidRDefault="0086585B" w:rsidP="00C70726">
      <w:pPr>
        <w:spacing w:line="288" w:lineRule="auto"/>
        <w:rPr>
          <w:color w:val="111111"/>
          <w:lang w:eastAsia="en-NZ"/>
        </w:rPr>
      </w:pPr>
    </w:p>
    <w:p w14:paraId="3CBA3943" w14:textId="17AF9520" w:rsidR="004D23D7" w:rsidRPr="00AD5FD7" w:rsidRDefault="0071351C" w:rsidP="00C70726">
      <w:pPr>
        <w:spacing w:line="288" w:lineRule="auto"/>
        <w:rPr>
          <w:b/>
          <w:bCs/>
        </w:rPr>
      </w:pPr>
      <w:r w:rsidRPr="00E91DA1">
        <w:rPr>
          <w:rStyle w:val="Emphasis"/>
          <w:bCs/>
          <w:iCs w:val="0"/>
        </w:rPr>
        <w:t xml:space="preserve">End of </w:t>
      </w:r>
      <w:r w:rsidR="00AB0F83" w:rsidRPr="00AB0F83">
        <w:rPr>
          <w:b/>
          <w:bCs/>
        </w:rPr>
        <w:t>Review of a medical decision</w:t>
      </w:r>
    </w:p>
    <w:sectPr w:rsidR="004D23D7" w:rsidRPr="00AD5FD7" w:rsidSect="00033429">
      <w:headerReference w:type="first" r:id="rId21"/>
      <w:footerReference w:type="first" r:id="rId22"/>
      <w:pgSz w:w="11907" w:h="16839" w:code="9"/>
      <w:pgMar w:top="1440" w:right="1247" w:bottom="1440" w:left="1247" w:header="624" w:footer="624" w:gutter="0"/>
      <w:pgNumType w:start="1"/>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C59A" w14:textId="77777777" w:rsidR="003A7CF4" w:rsidRDefault="003A7CF4">
      <w:r>
        <w:separator/>
      </w:r>
    </w:p>
  </w:endnote>
  <w:endnote w:type="continuationSeparator" w:id="0">
    <w:p w14:paraId="58C60BA4" w14:textId="77777777" w:rsidR="003A7CF4" w:rsidRDefault="003A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BC5" w14:textId="77777777" w:rsidR="003D1E3F" w:rsidRPr="00E07B78" w:rsidRDefault="00D6394F" w:rsidP="00D6394F">
    <w:pPr>
      <w:pStyle w:val="Footer"/>
      <w:framePr w:hRule="auto" w:wrap="auto" w:vAnchor="margin" w:hAnchor="text" w:xAlign="left" w:yAlign="inline"/>
      <w:rPr>
        <w:lang w:val="en-NZ"/>
      </w:rPr>
    </w:pPr>
    <w:r>
      <w:fldChar w:fldCharType="begin"/>
    </w:r>
    <w:r>
      <w:instrText xml:space="preserve">PAGE  </w:instrText>
    </w:r>
    <w:r>
      <w:fldChar w:fldCharType="separate"/>
    </w:r>
    <w:r w:rsidR="000F745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8732" w14:textId="4B230288" w:rsidR="008959F9" w:rsidRDefault="008959F9" w:rsidP="008959F9">
    <w:pPr>
      <w:pStyle w:val="Footer"/>
      <w:framePr w:wrap="around"/>
    </w:pPr>
  </w:p>
  <w:p w14:paraId="51A9CE99" w14:textId="77777777" w:rsidR="005A6A22" w:rsidRDefault="005A6A22">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6968"/>
      <w:docPartObj>
        <w:docPartGallery w:val="Page Numbers (Bottom of Page)"/>
        <w:docPartUnique/>
      </w:docPartObj>
    </w:sdtPr>
    <w:sdtEndPr>
      <w:rPr>
        <w:noProof/>
      </w:rPr>
    </w:sdtEndPr>
    <w:sdtContent>
      <w:p w14:paraId="5BCC97E2" w14:textId="3ACA4423" w:rsidR="008959F9" w:rsidRDefault="008959F9" w:rsidP="008959F9">
        <w:pPr>
          <w:pStyle w:val="Footer"/>
          <w:framePr w:wrap="around"/>
        </w:pPr>
        <w:r>
          <w:fldChar w:fldCharType="begin"/>
        </w:r>
        <w:r>
          <w:instrText xml:space="preserve"> PAGE   \* MERGEFORMAT </w:instrText>
        </w:r>
        <w:r>
          <w:fldChar w:fldCharType="separate"/>
        </w:r>
        <w:r>
          <w:rPr>
            <w:noProof/>
          </w:rPr>
          <w:t>2</w:t>
        </w:r>
        <w:r>
          <w:rPr>
            <w:noProof/>
          </w:rPr>
          <w:fldChar w:fldCharType="end"/>
        </w:r>
      </w:p>
    </w:sdtContent>
  </w:sdt>
  <w:p w14:paraId="097D7171" w14:textId="77777777" w:rsidR="008959F9" w:rsidRDefault="008959F9">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7F5C" w14:textId="77777777" w:rsidR="003A7CF4" w:rsidRDefault="003A7CF4">
      <w:r>
        <w:separator/>
      </w:r>
    </w:p>
  </w:footnote>
  <w:footnote w:type="continuationSeparator" w:id="0">
    <w:p w14:paraId="1FA369AF" w14:textId="77777777" w:rsidR="003A7CF4" w:rsidRDefault="003A7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C1C0" w14:textId="217A4810" w:rsidR="003A0BAB" w:rsidRDefault="003A0BAB">
    <w:pPr>
      <w:pStyle w:val="Header"/>
    </w:pPr>
    <w:r>
      <w:rPr>
        <w:noProof/>
      </w:rPr>
      <mc:AlternateContent>
        <mc:Choice Requires="wps">
          <w:drawing>
            <wp:anchor distT="0" distB="0" distL="0" distR="0" simplePos="0" relativeHeight="251661312" behindDoc="0" locked="0" layoutInCell="1" allowOverlap="1" wp14:anchorId="6B2B6507" wp14:editId="7863BAD6">
              <wp:simplePos x="635" y="635"/>
              <wp:positionH relativeFrom="page">
                <wp:align>center</wp:align>
              </wp:positionH>
              <wp:positionV relativeFrom="page">
                <wp:align>top</wp:align>
              </wp:positionV>
              <wp:extent cx="942340" cy="345440"/>
              <wp:effectExtent l="0" t="0" r="10160" b="16510"/>
              <wp:wrapNone/>
              <wp:docPr id="168207444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2639A2B6" w14:textId="0C23F6E3" w:rsidR="003A0BAB" w:rsidRPr="003A0BAB" w:rsidRDefault="003A0BAB" w:rsidP="003A0BAB">
                          <w:pPr>
                            <w:rPr>
                              <w:rFonts w:ascii="Aptos" w:eastAsia="Aptos" w:hAnsi="Aptos" w:cs="Aptos"/>
                              <w:noProof/>
                              <w:color w:val="000000"/>
                              <w:sz w:val="20"/>
                              <w:szCs w:val="20"/>
                            </w:rPr>
                          </w:pPr>
                          <w:r w:rsidRPr="003A0BAB">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B6507" id="_x0000_t202" coordsize="21600,21600" o:spt="202" path="m,l,21600r21600,l21600,xe">
              <v:stroke joinstyle="miter"/>
              <v:path gradientshapeok="t" o:connecttype="rect"/>
            </v:shapetype>
            <v:shape id="Text Box 2" o:spid="_x0000_s1026" type="#_x0000_t202" alt="IN-CONFIDENCE" style="position:absolute;margin-left:0;margin-top:0;width:74.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" filled="f" stroked="f">
              <v:fill o:detectmouseclick="t"/>
              <v:textbox style="mso-fit-shape-to-text:t" inset="0,15pt,0,0">
                <w:txbxContent>
                  <w:p w14:paraId="2639A2B6" w14:textId="0C23F6E3" w:rsidR="003A0BAB" w:rsidRPr="003A0BAB" w:rsidRDefault="003A0BAB" w:rsidP="003A0BAB">
                    <w:pPr>
                      <w:rPr>
                        <w:rFonts w:ascii="Aptos" w:eastAsia="Aptos" w:hAnsi="Aptos" w:cs="Aptos"/>
                        <w:noProof/>
                        <w:color w:val="000000"/>
                        <w:sz w:val="20"/>
                        <w:szCs w:val="20"/>
                      </w:rPr>
                    </w:pPr>
                    <w:r w:rsidRPr="003A0BAB">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7D3B" w14:textId="15DDE1E0" w:rsidR="003A0BAB" w:rsidRDefault="003A0BAB">
    <w:pPr>
      <w:pStyle w:val="Header"/>
    </w:pPr>
    <w:r>
      <w:rPr>
        <w:noProof/>
      </w:rPr>
      <mc:AlternateContent>
        <mc:Choice Requires="wps">
          <w:drawing>
            <wp:anchor distT="0" distB="0" distL="0" distR="0" simplePos="0" relativeHeight="251662336" behindDoc="0" locked="0" layoutInCell="1" allowOverlap="1" wp14:anchorId="7C2EF9AE" wp14:editId="419CFB61">
              <wp:simplePos x="790575" y="400050"/>
              <wp:positionH relativeFrom="page">
                <wp:align>center</wp:align>
              </wp:positionH>
              <wp:positionV relativeFrom="page">
                <wp:align>top</wp:align>
              </wp:positionV>
              <wp:extent cx="942340" cy="345440"/>
              <wp:effectExtent l="0" t="0" r="10160" b="16510"/>
              <wp:wrapNone/>
              <wp:docPr id="155272831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53BD4EA0" w14:textId="207E3E59" w:rsidR="003A0BAB" w:rsidRPr="003A0BAB" w:rsidRDefault="003A0BAB" w:rsidP="003A0BAB">
                          <w:pPr>
                            <w:rPr>
                              <w:rFonts w:ascii="Aptos" w:eastAsia="Aptos" w:hAnsi="Aptos" w:cs="Aptos"/>
                              <w:noProof/>
                              <w:color w:val="000000"/>
                              <w:sz w:val="20"/>
                              <w:szCs w:val="20"/>
                            </w:rPr>
                          </w:pPr>
                          <w:r w:rsidRPr="003A0BAB">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EF9AE" id="_x0000_t202" coordsize="21600,21600" o:spt="202" path="m,l,21600r21600,l21600,xe">
              <v:stroke joinstyle="miter"/>
              <v:path gradientshapeok="t" o:connecttype="rect"/>
            </v:shapetype>
            <v:shape id="Text Box 3" o:spid="_x0000_s1027" type="#_x0000_t202" alt="IN-CONFIDENCE" style="position:absolute;margin-left:0;margin-top:0;width:74.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" filled="f" stroked="f">
              <v:fill o:detectmouseclick="t"/>
              <v:textbox style="mso-fit-shape-to-text:t" inset="0,15pt,0,0">
                <w:txbxContent>
                  <w:p w14:paraId="53BD4EA0" w14:textId="207E3E59" w:rsidR="003A0BAB" w:rsidRPr="003A0BAB" w:rsidRDefault="003A0BAB" w:rsidP="003A0BAB">
                    <w:pPr>
                      <w:rPr>
                        <w:rFonts w:ascii="Aptos" w:eastAsia="Aptos" w:hAnsi="Aptos" w:cs="Aptos"/>
                        <w:noProof/>
                        <w:color w:val="000000"/>
                        <w:sz w:val="20"/>
                        <w:szCs w:val="20"/>
                      </w:rPr>
                    </w:pPr>
                    <w:r w:rsidRPr="003A0BAB">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F4DC" w14:textId="03060495" w:rsidR="005A6A22" w:rsidRDefault="003A0BAB">
    <w:pPr>
      <w:pStyle w:val="Header"/>
    </w:pPr>
    <w:r>
      <w:rPr>
        <w:noProof/>
        <w:lang w:val="en-NZ" w:eastAsia="ja-JP"/>
      </w:rPr>
      <mc:AlternateContent>
        <mc:Choice Requires="wps">
          <w:drawing>
            <wp:anchor distT="0" distB="0" distL="0" distR="0" simplePos="0" relativeHeight="251660288" behindDoc="0" locked="0" layoutInCell="1" allowOverlap="1" wp14:anchorId="18EA70AB" wp14:editId="4B70091C">
              <wp:simplePos x="635" y="635"/>
              <wp:positionH relativeFrom="page">
                <wp:align>center</wp:align>
              </wp:positionH>
              <wp:positionV relativeFrom="page">
                <wp:align>top</wp:align>
              </wp:positionV>
              <wp:extent cx="942340" cy="345440"/>
              <wp:effectExtent l="0" t="0" r="10160" b="16510"/>
              <wp:wrapNone/>
              <wp:docPr id="136280804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4A007878" w14:textId="0F1A7D8C" w:rsidR="003A0BAB" w:rsidRPr="003A0BAB" w:rsidRDefault="003A0BAB" w:rsidP="003A0BAB">
                          <w:pPr>
                            <w:rPr>
                              <w:rFonts w:ascii="Aptos" w:eastAsia="Aptos" w:hAnsi="Aptos" w:cs="Aptos"/>
                              <w:noProof/>
                              <w:color w:val="000000"/>
                              <w:sz w:val="20"/>
                              <w:szCs w:val="20"/>
                            </w:rPr>
                          </w:pPr>
                          <w:r w:rsidRPr="003A0BAB">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A70AB" id="_x0000_t202" coordsize="21600,21600" o:spt="202" path="m,l,21600r21600,l21600,xe">
              <v:stroke joinstyle="miter"/>
              <v:path gradientshapeok="t" o:connecttype="rect"/>
            </v:shapetype>
            <v:shape id="Text Box 1" o:spid="_x0000_s1028" type="#_x0000_t202" alt="IN-CONFIDENCE" style="position:absolute;margin-left:0;margin-top:0;width:7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" filled="f" stroked="f">
              <v:fill o:detectmouseclick="t"/>
              <v:textbox style="mso-fit-shape-to-text:t" inset="0,15pt,0,0">
                <w:txbxContent>
                  <w:p w14:paraId="4A007878" w14:textId="0F1A7D8C" w:rsidR="003A0BAB" w:rsidRPr="003A0BAB" w:rsidRDefault="003A0BAB" w:rsidP="003A0BAB">
                    <w:pPr>
                      <w:rPr>
                        <w:rFonts w:ascii="Aptos" w:eastAsia="Aptos" w:hAnsi="Aptos" w:cs="Aptos"/>
                        <w:noProof/>
                        <w:color w:val="000000"/>
                        <w:sz w:val="20"/>
                        <w:szCs w:val="20"/>
                      </w:rPr>
                    </w:pPr>
                    <w:r w:rsidRPr="003A0BAB">
                      <w:rPr>
                        <w:rFonts w:ascii="Aptos" w:eastAsia="Aptos" w:hAnsi="Aptos" w:cs="Aptos"/>
                        <w:noProof/>
                        <w:color w:val="000000"/>
                        <w:sz w:val="20"/>
                        <w:szCs w:val="20"/>
                      </w:rPr>
                      <w:t>IN-CONFIDENCE</w:t>
                    </w:r>
                  </w:p>
                </w:txbxContent>
              </v:textbox>
              <w10:wrap anchorx="page" anchory="page"/>
            </v:shape>
          </w:pict>
        </mc:Fallback>
      </mc:AlternateContent>
    </w:r>
    <w:r w:rsidR="0033417C">
      <w:rPr>
        <w:noProof/>
        <w:lang w:val="en-NZ" w:eastAsia="ja-JP"/>
      </w:rPr>
      <mc:AlternateContent>
        <mc:Choice Requires="wps">
          <w:drawing>
            <wp:anchor distT="0" distB="0" distL="114300" distR="114300" simplePos="0" relativeHeight="251659264" behindDoc="0" locked="0" layoutInCell="1" allowOverlap="1" wp14:anchorId="1DA633F8" wp14:editId="0C248145">
              <wp:simplePos x="0" y="0"/>
              <wp:positionH relativeFrom="column">
                <wp:posOffset>0</wp:posOffset>
              </wp:positionH>
              <wp:positionV relativeFrom="page">
                <wp:posOffset>395605</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633F8" id="_x0000_t202" coordsize="21600,21600" o:spt="202" path="m,l,21600r21600,l21600,xe">
              <v:stroke joinstyle="miter"/>
              <v:path gradientshapeok="t" o:connecttype="rect"/>
            </v:shapetype>
            <v:shape id="Text Box 1" o:spid="_x0000_s1026" type="#_x0000_t202" style="position:absolute;margin-left:0;margin-top:31.1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" strokeweight="1.25pt">
              <v:textbox inset="1.5mm,,1.5mm">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9B6B" w14:textId="335EB9C6" w:rsidR="00952DEB" w:rsidRPr="00952DEB" w:rsidRDefault="003A0BAB" w:rsidP="00952DEB">
    <w:pPr>
      <w:pStyle w:val="Header"/>
    </w:pPr>
    <w:r>
      <w:rPr>
        <w:noProof/>
      </w:rPr>
      <mc:AlternateContent>
        <mc:Choice Requires="wps">
          <w:drawing>
            <wp:anchor distT="0" distB="0" distL="0" distR="0" simplePos="0" relativeHeight="251663360" behindDoc="0" locked="0" layoutInCell="1" allowOverlap="1" wp14:anchorId="5409BB98" wp14:editId="732E57BA">
              <wp:simplePos x="635" y="635"/>
              <wp:positionH relativeFrom="page">
                <wp:align>center</wp:align>
              </wp:positionH>
              <wp:positionV relativeFrom="page">
                <wp:align>top</wp:align>
              </wp:positionV>
              <wp:extent cx="942340" cy="345440"/>
              <wp:effectExtent l="0" t="0" r="10160" b="16510"/>
              <wp:wrapNone/>
              <wp:docPr id="369488062"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64EE3BAD" w14:textId="22744DAA" w:rsidR="003A0BAB" w:rsidRPr="003A0BAB" w:rsidRDefault="003A0BAB" w:rsidP="003A0BAB">
                          <w:pPr>
                            <w:rPr>
                              <w:rFonts w:ascii="Aptos" w:eastAsia="Aptos" w:hAnsi="Aptos" w:cs="Aptos"/>
                              <w:noProof/>
                              <w:color w:val="000000"/>
                              <w:sz w:val="20"/>
                              <w:szCs w:val="20"/>
                            </w:rPr>
                          </w:pPr>
                          <w:r w:rsidRPr="003A0BAB">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9BB98" id="_x0000_t202" coordsize="21600,21600" o:spt="202" path="m,l,21600r21600,l21600,xe">
              <v:stroke joinstyle="miter"/>
              <v:path gradientshapeok="t" o:connecttype="rect"/>
            </v:shapetype>
            <v:shape id="Text Box 4" o:spid="_x0000_s1030" type="#_x0000_t202" alt="IN-CONFIDENCE" style="position:absolute;margin-left:0;margin-top:0;width:74.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" filled="f" stroked="f">
              <v:fill o:detectmouseclick="t"/>
              <v:textbox style="mso-fit-shape-to-text:t" inset="0,15pt,0,0">
                <w:txbxContent>
                  <w:p w14:paraId="64EE3BAD" w14:textId="22744DAA" w:rsidR="003A0BAB" w:rsidRPr="003A0BAB" w:rsidRDefault="003A0BAB" w:rsidP="003A0BAB">
                    <w:pPr>
                      <w:rPr>
                        <w:rFonts w:ascii="Aptos" w:eastAsia="Aptos" w:hAnsi="Aptos" w:cs="Aptos"/>
                        <w:noProof/>
                        <w:color w:val="000000"/>
                        <w:sz w:val="20"/>
                        <w:szCs w:val="20"/>
                      </w:rPr>
                    </w:pPr>
                    <w:r w:rsidRPr="003A0BAB">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3684"/>
        </w:tabs>
        <w:ind w:left="3684"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7DE2"/>
    <w:multiLevelType w:val="multilevel"/>
    <w:tmpl w:val="4AF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D9979C9"/>
    <w:multiLevelType w:val="multilevel"/>
    <w:tmpl w:val="4C4A1F0E"/>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34E32"/>
    <w:multiLevelType w:val="multilevel"/>
    <w:tmpl w:val="A1EEB726"/>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85152"/>
    <w:multiLevelType w:val="multilevel"/>
    <w:tmpl w:val="06C0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09798A"/>
    <w:multiLevelType w:val="hybridMultilevel"/>
    <w:tmpl w:val="0F161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014A7F"/>
    <w:multiLevelType w:val="multilevel"/>
    <w:tmpl w:val="769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C6A84"/>
    <w:multiLevelType w:val="hybridMultilevel"/>
    <w:tmpl w:val="4A88D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BEC5B19"/>
    <w:multiLevelType w:val="singleLevel"/>
    <w:tmpl w:val="14090003"/>
    <w:lvl w:ilvl="0">
      <w:start w:val="1"/>
      <w:numFmt w:val="bullet"/>
      <w:lvlText w:val="o"/>
      <w:lvlJc w:val="left"/>
      <w:pPr>
        <w:ind w:left="720" w:hanging="360"/>
      </w:pPr>
      <w:rPr>
        <w:rFonts w:ascii="Courier New" w:hAnsi="Courier New" w:cs="Courier New" w:hint="default"/>
      </w:rPr>
    </w:lvl>
  </w:abstractNum>
  <w:abstractNum w:abstractNumId="22" w15:restartNumberingAfterBreak="0">
    <w:nsid w:val="4EBA7704"/>
    <w:multiLevelType w:val="multilevel"/>
    <w:tmpl w:val="D6B4670E"/>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197A8D"/>
    <w:multiLevelType w:val="hybridMultilevel"/>
    <w:tmpl w:val="42ECD6DC"/>
    <w:lvl w:ilvl="0" w:tplc="686A0216">
      <w:start w:val="1"/>
      <w:numFmt w:val="decimal"/>
      <w:lvlText w:val="%1."/>
      <w:lvlJc w:val="left"/>
      <w:pPr>
        <w:ind w:left="720" w:hanging="360"/>
      </w:pPr>
      <w:rPr>
        <w:rFonts w:ascii="Arial" w:eastAsia="Times New Roman" w:hAnsi="Arial" w:cs="Arial"/>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5B42368"/>
    <w:multiLevelType w:val="multilevel"/>
    <w:tmpl w:val="C5525182"/>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634F4"/>
    <w:multiLevelType w:val="multilevel"/>
    <w:tmpl w:val="AB80FDAA"/>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10563"/>
    <w:multiLevelType w:val="multilevel"/>
    <w:tmpl w:val="C8C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564EC"/>
    <w:multiLevelType w:val="hybridMultilevel"/>
    <w:tmpl w:val="667AE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9C46224"/>
    <w:multiLevelType w:val="hybridMultilevel"/>
    <w:tmpl w:val="7CE290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D27321D"/>
    <w:multiLevelType w:val="hybridMultilevel"/>
    <w:tmpl w:val="A1ACD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DB91DCF"/>
    <w:multiLevelType w:val="hybridMultilevel"/>
    <w:tmpl w:val="B008C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B3C3B"/>
    <w:multiLevelType w:val="multilevel"/>
    <w:tmpl w:val="80F47A7C"/>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04DD0"/>
    <w:multiLevelType w:val="hybridMultilevel"/>
    <w:tmpl w:val="CC72D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4E084A"/>
    <w:multiLevelType w:val="multilevel"/>
    <w:tmpl w:val="E660B4E8"/>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31"/>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31"/>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4"/>
  </w:num>
  <w:num w:numId="19" w16cid:durableId="630941144">
    <w:abstractNumId w:val="12"/>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5"/>
  </w:num>
  <w:num w:numId="22" w16cid:durableId="1546140083">
    <w:abstractNumId w:val="21"/>
  </w:num>
  <w:num w:numId="23" w16cid:durableId="277878907">
    <w:abstractNumId w:val="26"/>
  </w:num>
  <w:num w:numId="24" w16cid:durableId="1473056464">
    <w:abstractNumId w:val="30"/>
  </w:num>
  <w:num w:numId="25" w16cid:durableId="985741394">
    <w:abstractNumId w:val="27"/>
  </w:num>
  <w:num w:numId="26" w16cid:durableId="470169492">
    <w:abstractNumId w:val="28"/>
  </w:num>
  <w:num w:numId="27" w16cid:durableId="234971057">
    <w:abstractNumId w:val="23"/>
  </w:num>
  <w:num w:numId="28" w16cid:durableId="366488469">
    <w:abstractNumId w:val="18"/>
  </w:num>
  <w:num w:numId="29" w16cid:durableId="814685205">
    <w:abstractNumId w:val="33"/>
  </w:num>
  <w:num w:numId="30" w16cid:durableId="1377856200">
    <w:abstractNumId w:val="17"/>
  </w:num>
  <w:num w:numId="31" w16cid:durableId="501745966">
    <w:abstractNumId w:val="10"/>
  </w:num>
  <w:num w:numId="32" w16cid:durableId="1272737788">
    <w:abstractNumId w:val="19"/>
  </w:num>
  <w:num w:numId="33" w16cid:durableId="1908495166">
    <w:abstractNumId w:val="24"/>
  </w:num>
  <w:num w:numId="34" w16cid:durableId="913007112">
    <w:abstractNumId w:val="15"/>
  </w:num>
  <w:num w:numId="35" w16cid:durableId="1141920317">
    <w:abstractNumId w:val="20"/>
  </w:num>
  <w:num w:numId="36" w16cid:durableId="581913867">
    <w:abstractNumId w:val="29"/>
  </w:num>
  <w:num w:numId="37" w16cid:durableId="349601052">
    <w:abstractNumId w:val="34"/>
  </w:num>
  <w:num w:numId="38" w16cid:durableId="1515218335">
    <w:abstractNumId w:val="22"/>
  </w:num>
  <w:num w:numId="39" w16cid:durableId="1571501491">
    <w:abstractNumId w:val="25"/>
  </w:num>
  <w:num w:numId="40" w16cid:durableId="797144800">
    <w:abstractNumId w:val="32"/>
  </w:num>
  <w:num w:numId="41" w16cid:durableId="1319770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37"/>
    <w:rsid w:val="00016497"/>
    <w:rsid w:val="00032CA6"/>
    <w:rsid w:val="00033429"/>
    <w:rsid w:val="000345FC"/>
    <w:rsid w:val="00045652"/>
    <w:rsid w:val="000538FA"/>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4563"/>
    <w:rsid w:val="00116645"/>
    <w:rsid w:val="00117EF9"/>
    <w:rsid w:val="00121E84"/>
    <w:rsid w:val="00123CD5"/>
    <w:rsid w:val="00132044"/>
    <w:rsid w:val="00134EFA"/>
    <w:rsid w:val="00136864"/>
    <w:rsid w:val="00141EE9"/>
    <w:rsid w:val="00144F22"/>
    <w:rsid w:val="00156350"/>
    <w:rsid w:val="00157F46"/>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B4704"/>
    <w:rsid w:val="002B575B"/>
    <w:rsid w:val="002C6A67"/>
    <w:rsid w:val="002D1C37"/>
    <w:rsid w:val="002D4042"/>
    <w:rsid w:val="002D4F42"/>
    <w:rsid w:val="002D6B42"/>
    <w:rsid w:val="00301D32"/>
    <w:rsid w:val="003052BC"/>
    <w:rsid w:val="0031535A"/>
    <w:rsid w:val="00315526"/>
    <w:rsid w:val="00320275"/>
    <w:rsid w:val="00320308"/>
    <w:rsid w:val="00324D07"/>
    <w:rsid w:val="00331543"/>
    <w:rsid w:val="0033417C"/>
    <w:rsid w:val="003367BB"/>
    <w:rsid w:val="00341A41"/>
    <w:rsid w:val="00346F17"/>
    <w:rsid w:val="00353BD1"/>
    <w:rsid w:val="003623E2"/>
    <w:rsid w:val="003664DB"/>
    <w:rsid w:val="00367B77"/>
    <w:rsid w:val="00373320"/>
    <w:rsid w:val="00390C2D"/>
    <w:rsid w:val="003948E5"/>
    <w:rsid w:val="003A0BAB"/>
    <w:rsid w:val="003A5B25"/>
    <w:rsid w:val="003A7CF4"/>
    <w:rsid w:val="003B0ECF"/>
    <w:rsid w:val="003B339F"/>
    <w:rsid w:val="003B4E48"/>
    <w:rsid w:val="003C2D2F"/>
    <w:rsid w:val="003C446E"/>
    <w:rsid w:val="003C53A2"/>
    <w:rsid w:val="003C7C39"/>
    <w:rsid w:val="003D1E3F"/>
    <w:rsid w:val="003D276E"/>
    <w:rsid w:val="003D4FC6"/>
    <w:rsid w:val="003D50CB"/>
    <w:rsid w:val="003D5CBF"/>
    <w:rsid w:val="003E3764"/>
    <w:rsid w:val="003E37B3"/>
    <w:rsid w:val="003F11F3"/>
    <w:rsid w:val="003F2AEE"/>
    <w:rsid w:val="004049C1"/>
    <w:rsid w:val="00422295"/>
    <w:rsid w:val="004234C0"/>
    <w:rsid w:val="00425EF7"/>
    <w:rsid w:val="00432E02"/>
    <w:rsid w:val="00433624"/>
    <w:rsid w:val="00441910"/>
    <w:rsid w:val="0044207E"/>
    <w:rsid w:val="00442A95"/>
    <w:rsid w:val="00454B6E"/>
    <w:rsid w:val="00455456"/>
    <w:rsid w:val="0045698F"/>
    <w:rsid w:val="00462B8D"/>
    <w:rsid w:val="00474451"/>
    <w:rsid w:val="00475E75"/>
    <w:rsid w:val="004914A9"/>
    <w:rsid w:val="004959DE"/>
    <w:rsid w:val="004A7F3F"/>
    <w:rsid w:val="004C18EF"/>
    <w:rsid w:val="004C7A62"/>
    <w:rsid w:val="004D1F2A"/>
    <w:rsid w:val="004D23D7"/>
    <w:rsid w:val="004D2D5F"/>
    <w:rsid w:val="004F10F1"/>
    <w:rsid w:val="004F1626"/>
    <w:rsid w:val="004F2244"/>
    <w:rsid w:val="00500064"/>
    <w:rsid w:val="00532A81"/>
    <w:rsid w:val="005466D1"/>
    <w:rsid w:val="0055111B"/>
    <w:rsid w:val="00551D3C"/>
    <w:rsid w:val="005538A9"/>
    <w:rsid w:val="00554AE9"/>
    <w:rsid w:val="00557285"/>
    <w:rsid w:val="00573507"/>
    <w:rsid w:val="005823D9"/>
    <w:rsid w:val="00595E50"/>
    <w:rsid w:val="00596632"/>
    <w:rsid w:val="005A00EC"/>
    <w:rsid w:val="005A6A22"/>
    <w:rsid w:val="005B30E7"/>
    <w:rsid w:val="005B358A"/>
    <w:rsid w:val="005B4CFF"/>
    <w:rsid w:val="005C02EB"/>
    <w:rsid w:val="005D210E"/>
    <w:rsid w:val="005D3D1E"/>
    <w:rsid w:val="005E0A9A"/>
    <w:rsid w:val="005E62E2"/>
    <w:rsid w:val="005E78D8"/>
    <w:rsid w:val="006031F5"/>
    <w:rsid w:val="006056D0"/>
    <w:rsid w:val="00612069"/>
    <w:rsid w:val="006169F4"/>
    <w:rsid w:val="00616AEC"/>
    <w:rsid w:val="00633B9E"/>
    <w:rsid w:val="006344C7"/>
    <w:rsid w:val="0063491F"/>
    <w:rsid w:val="00635148"/>
    <w:rsid w:val="00637AF4"/>
    <w:rsid w:val="00640228"/>
    <w:rsid w:val="00667117"/>
    <w:rsid w:val="0066771C"/>
    <w:rsid w:val="00671578"/>
    <w:rsid w:val="00677536"/>
    <w:rsid w:val="006806CA"/>
    <w:rsid w:val="0068372F"/>
    <w:rsid w:val="00686045"/>
    <w:rsid w:val="00691D2D"/>
    <w:rsid w:val="00694AF8"/>
    <w:rsid w:val="00695F79"/>
    <w:rsid w:val="006978F2"/>
    <w:rsid w:val="006A56B9"/>
    <w:rsid w:val="006B0813"/>
    <w:rsid w:val="006D24C6"/>
    <w:rsid w:val="006F30FD"/>
    <w:rsid w:val="00711B31"/>
    <w:rsid w:val="0071351C"/>
    <w:rsid w:val="00713CB9"/>
    <w:rsid w:val="00720281"/>
    <w:rsid w:val="00720386"/>
    <w:rsid w:val="0072308E"/>
    <w:rsid w:val="007233A1"/>
    <w:rsid w:val="007365FB"/>
    <w:rsid w:val="00751D58"/>
    <w:rsid w:val="00754054"/>
    <w:rsid w:val="00770AE1"/>
    <w:rsid w:val="00772447"/>
    <w:rsid w:val="00772840"/>
    <w:rsid w:val="00780D5B"/>
    <w:rsid w:val="00781D11"/>
    <w:rsid w:val="007B1201"/>
    <w:rsid w:val="007B728B"/>
    <w:rsid w:val="007C4F04"/>
    <w:rsid w:val="007E6A23"/>
    <w:rsid w:val="007F61DD"/>
    <w:rsid w:val="00814E01"/>
    <w:rsid w:val="00821A3E"/>
    <w:rsid w:val="00833DBF"/>
    <w:rsid w:val="00841B0E"/>
    <w:rsid w:val="008520E3"/>
    <w:rsid w:val="00855DDB"/>
    <w:rsid w:val="00865040"/>
    <w:rsid w:val="0086585B"/>
    <w:rsid w:val="0087231E"/>
    <w:rsid w:val="008752D5"/>
    <w:rsid w:val="0087735A"/>
    <w:rsid w:val="00880535"/>
    <w:rsid w:val="008959F9"/>
    <w:rsid w:val="008A1F03"/>
    <w:rsid w:val="008A3C02"/>
    <w:rsid w:val="008A6F67"/>
    <w:rsid w:val="008A79B3"/>
    <w:rsid w:val="008B4B80"/>
    <w:rsid w:val="008C54E0"/>
    <w:rsid w:val="008D0182"/>
    <w:rsid w:val="008D040E"/>
    <w:rsid w:val="008E3334"/>
    <w:rsid w:val="008E3CBB"/>
    <w:rsid w:val="008E70B9"/>
    <w:rsid w:val="008E71FA"/>
    <w:rsid w:val="008F1CB0"/>
    <w:rsid w:val="008F322C"/>
    <w:rsid w:val="0090465C"/>
    <w:rsid w:val="009064D6"/>
    <w:rsid w:val="00910BB6"/>
    <w:rsid w:val="00914483"/>
    <w:rsid w:val="00914984"/>
    <w:rsid w:val="0092188B"/>
    <w:rsid w:val="0092554E"/>
    <w:rsid w:val="00935BA2"/>
    <w:rsid w:val="00947ACC"/>
    <w:rsid w:val="00952DEB"/>
    <w:rsid w:val="009550CD"/>
    <w:rsid w:val="0096418C"/>
    <w:rsid w:val="009717B2"/>
    <w:rsid w:val="00974661"/>
    <w:rsid w:val="00976E60"/>
    <w:rsid w:val="00977D0C"/>
    <w:rsid w:val="00982735"/>
    <w:rsid w:val="0099016A"/>
    <w:rsid w:val="00993772"/>
    <w:rsid w:val="009A1808"/>
    <w:rsid w:val="009A3B10"/>
    <w:rsid w:val="009A6926"/>
    <w:rsid w:val="009B443C"/>
    <w:rsid w:val="009D5955"/>
    <w:rsid w:val="009D7B9F"/>
    <w:rsid w:val="009E4FE7"/>
    <w:rsid w:val="009F0401"/>
    <w:rsid w:val="009F655C"/>
    <w:rsid w:val="00A070F8"/>
    <w:rsid w:val="00A100AF"/>
    <w:rsid w:val="00A129B8"/>
    <w:rsid w:val="00A21EAF"/>
    <w:rsid w:val="00A26FD2"/>
    <w:rsid w:val="00A42944"/>
    <w:rsid w:val="00A42A40"/>
    <w:rsid w:val="00A56FFE"/>
    <w:rsid w:val="00A72BF0"/>
    <w:rsid w:val="00A80848"/>
    <w:rsid w:val="00A8394A"/>
    <w:rsid w:val="00A96EA7"/>
    <w:rsid w:val="00AA2DC6"/>
    <w:rsid w:val="00AB0F83"/>
    <w:rsid w:val="00AC2CDB"/>
    <w:rsid w:val="00AC3E46"/>
    <w:rsid w:val="00AD5FD7"/>
    <w:rsid w:val="00AE209E"/>
    <w:rsid w:val="00AF1240"/>
    <w:rsid w:val="00AF1467"/>
    <w:rsid w:val="00AF1D74"/>
    <w:rsid w:val="00AF43E6"/>
    <w:rsid w:val="00AF59BE"/>
    <w:rsid w:val="00AF7D89"/>
    <w:rsid w:val="00B14D5B"/>
    <w:rsid w:val="00B17F4D"/>
    <w:rsid w:val="00B536D7"/>
    <w:rsid w:val="00B560CC"/>
    <w:rsid w:val="00B61230"/>
    <w:rsid w:val="00B64F0D"/>
    <w:rsid w:val="00B67A54"/>
    <w:rsid w:val="00B77D9A"/>
    <w:rsid w:val="00B9023F"/>
    <w:rsid w:val="00B910FB"/>
    <w:rsid w:val="00B917CC"/>
    <w:rsid w:val="00BA506C"/>
    <w:rsid w:val="00BB032D"/>
    <w:rsid w:val="00BB0A40"/>
    <w:rsid w:val="00BB5CE7"/>
    <w:rsid w:val="00BC6FC3"/>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1269"/>
    <w:rsid w:val="00C65137"/>
    <w:rsid w:val="00C70726"/>
    <w:rsid w:val="00C7239C"/>
    <w:rsid w:val="00C7770D"/>
    <w:rsid w:val="00C77A7E"/>
    <w:rsid w:val="00C92BDF"/>
    <w:rsid w:val="00C95364"/>
    <w:rsid w:val="00CA1D0D"/>
    <w:rsid w:val="00CA20F9"/>
    <w:rsid w:val="00CC18DA"/>
    <w:rsid w:val="00CC474F"/>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C6D99"/>
    <w:rsid w:val="00DD0B2D"/>
    <w:rsid w:val="00DF08D1"/>
    <w:rsid w:val="00DF35C4"/>
    <w:rsid w:val="00DF54D9"/>
    <w:rsid w:val="00DF5D64"/>
    <w:rsid w:val="00DF6424"/>
    <w:rsid w:val="00E0579D"/>
    <w:rsid w:val="00E07B78"/>
    <w:rsid w:val="00E21598"/>
    <w:rsid w:val="00E21662"/>
    <w:rsid w:val="00E26869"/>
    <w:rsid w:val="00E47B82"/>
    <w:rsid w:val="00E53D67"/>
    <w:rsid w:val="00E71FC8"/>
    <w:rsid w:val="00E90201"/>
    <w:rsid w:val="00E91DA1"/>
    <w:rsid w:val="00E95DD4"/>
    <w:rsid w:val="00E965DD"/>
    <w:rsid w:val="00EB457E"/>
    <w:rsid w:val="00EB6CDA"/>
    <w:rsid w:val="00EC2887"/>
    <w:rsid w:val="00EC2B21"/>
    <w:rsid w:val="00ED314F"/>
    <w:rsid w:val="00EE1C3D"/>
    <w:rsid w:val="00EE558F"/>
    <w:rsid w:val="00EE59AC"/>
    <w:rsid w:val="00EF7E47"/>
    <w:rsid w:val="00F006CC"/>
    <w:rsid w:val="00F01665"/>
    <w:rsid w:val="00F032D3"/>
    <w:rsid w:val="00F1343F"/>
    <w:rsid w:val="00F169A2"/>
    <w:rsid w:val="00F23329"/>
    <w:rsid w:val="00F2523B"/>
    <w:rsid w:val="00F33509"/>
    <w:rsid w:val="00F37771"/>
    <w:rsid w:val="00F4240B"/>
    <w:rsid w:val="00F81286"/>
    <w:rsid w:val="00F84476"/>
    <w:rsid w:val="00F90D66"/>
    <w:rsid w:val="00FA6142"/>
    <w:rsid w:val="00FA6F00"/>
    <w:rsid w:val="00FB479E"/>
    <w:rsid w:val="00FC6AAA"/>
    <w:rsid w:val="00FD5B49"/>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6D721E7D"/>
  <w15:docId w15:val="{E7BF454E-AADE-4BFF-AC18-8FB094E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rPr>
      <w:rFonts w:ascii="Arial" w:hAnsi="Arial"/>
      <w:sz w:val="36"/>
      <w:szCs w:val="24"/>
      <w:lang w:val="en-AU" w:eastAsia="en-US"/>
    </w:rPr>
  </w:style>
  <w:style w:type="paragraph" w:styleId="Heading1">
    <w:name w:val="heading 1"/>
    <w:basedOn w:val="Normal"/>
    <w:next w:val="Normal"/>
    <w:link w:val="Heading1Char"/>
    <w:autoRedefine/>
    <w:qFormat/>
    <w:rsid w:val="00AD5FD7"/>
    <w:pPr>
      <w:keepNext/>
      <w:tabs>
        <w:tab w:val="left" w:pos="0"/>
        <w:tab w:val="left" w:pos="120"/>
      </w:tabs>
      <w:spacing w:before="240" w:after="240" w:line="288" w:lineRule="auto"/>
      <w:outlineLvl w:val="0"/>
    </w:pPr>
    <w:rPr>
      <w:rFonts w:cs="Arial"/>
      <w:b/>
      <w:bCs/>
      <w:kern w:val="32"/>
      <w:sz w:val="60"/>
      <w:szCs w:val="60"/>
      <w:lang w:val="en-GB" w:eastAsia="en-NZ"/>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5FD7"/>
    <w:rPr>
      <w:rFonts w:ascii="Arial" w:hAnsi="Arial" w:cs="Arial"/>
      <w:b/>
      <w:bCs/>
      <w:kern w:val="32"/>
      <w:sz w:val="60"/>
      <w:szCs w:val="60"/>
      <w:lang w:val="en-GB"/>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jc w:val="center"/>
    </w:pPr>
  </w:style>
  <w:style w:type="paragraph" w:customStyle="1" w:styleId="after-nospace">
    <w:name w:val="after-nospace"/>
    <w:basedOn w:val="Normal"/>
    <w:rsid w:val="00301D32"/>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uiPriority w:val="99"/>
    <w:semiHidden/>
    <w:unhideWhenUsed/>
    <w:rsid w:val="00454B6E"/>
    <w:rPr>
      <w:sz w:val="16"/>
      <w:szCs w:val="16"/>
    </w:rPr>
  </w:style>
  <w:style w:type="paragraph" w:styleId="CommentText">
    <w:name w:val="annotation text"/>
    <w:basedOn w:val="Normal"/>
    <w:link w:val="CommentTextChar"/>
    <w:semiHidden/>
    <w:unhideWhenUsed/>
    <w:rsid w:val="00454B6E"/>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Title">
    <w:name w:val="Title"/>
    <w:basedOn w:val="Normal"/>
    <w:next w:val="Normal"/>
    <w:link w:val="TitleChar"/>
    <w:uiPriority w:val="10"/>
    <w:qFormat/>
    <w:rsid w:val="002D1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C37"/>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2D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C37"/>
    <w:rPr>
      <w:rFonts w:ascii="Arial" w:eastAsiaTheme="majorEastAsia" w:hAnsi="Arial" w:cstheme="majorBidi"/>
      <w:color w:val="595959" w:themeColor="text1" w:themeTint="A6"/>
      <w:spacing w:val="15"/>
      <w:sz w:val="28"/>
      <w:szCs w:val="28"/>
      <w:lang w:val="en-AU" w:eastAsia="en-US"/>
    </w:rPr>
  </w:style>
  <w:style w:type="character" w:customStyle="1" w:styleId="HeaderChar">
    <w:name w:val="Header Char"/>
    <w:basedOn w:val="DefaultParagraphFont"/>
    <w:link w:val="Header"/>
    <w:rsid w:val="0033417C"/>
    <w:rPr>
      <w:rFonts w:ascii="Arial" w:hAnsi="Arial"/>
      <w:sz w:val="36"/>
      <w:szCs w:val="24"/>
      <w:lang w:val="en-AU" w:eastAsia="en-US"/>
    </w:rPr>
  </w:style>
  <w:style w:type="character" w:customStyle="1" w:styleId="FooterChar">
    <w:name w:val="Footer Char"/>
    <w:basedOn w:val="DefaultParagraphFont"/>
    <w:link w:val="Footer"/>
    <w:uiPriority w:val="99"/>
    <w:rsid w:val="0033417C"/>
    <w:rPr>
      <w:rFonts w:ascii="Arial" w:hAnsi="Arial"/>
      <w:sz w:val="36"/>
      <w:szCs w:val="24"/>
      <w:lang w:val="en-AU" w:eastAsia="en-US"/>
    </w:rPr>
  </w:style>
  <w:style w:type="character" w:styleId="UnresolvedMention">
    <w:name w:val="Unresolved Mention"/>
    <w:basedOn w:val="DefaultParagraphFont"/>
    <w:uiPriority w:val="99"/>
    <w:semiHidden/>
    <w:unhideWhenUsed/>
    <w:rsid w:val="007F6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mailto:MSD_Deaf_Services@msd.govt.nz"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tel:0800559009" TargetMode="External"/><Relationship Id="rId2" Type="http://schemas.openxmlformats.org/officeDocument/2006/relationships/numbering" Target="numbering.xml"/><Relationship Id="rId16" Type="http://schemas.openxmlformats.org/officeDocument/2006/relationships/hyperlink" Target="http://www.workandincome.govt.nz/mab-hearing" TargetMode="External"/><Relationship Id="rId20" Type="http://schemas.openxmlformats.org/officeDocument/2006/relationships/hyperlink" Target="https://www.nzrelay.co.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kandincome.govt.nz/documents/forms/medical-appeals-board-hearing-application-form.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workandincome.govt.nz/deaf-servi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Te+Manat%C5%AB+Whakahiato+Ora&amp;sca_esv=014cb5ad1839ea23&amp;rlz=1C1GCEA_enNZ1160NZ1160&amp;sxsrf=ANbL-n5mKy7OchZLbwpEobI8_gx0uFIz2A%3A1773274356640&amp;ei=9ASyaYXsJuKfseMP2KbRkA8&amp;oq=Ministry+of+social+dvelopment+in+tereo&amp;gs_lp=Egxnd3Mtd2l6LXNlcnAiJk1pbmlzdHJ5IG9mIHNvY2lhbCBkdmVsb3BtZW50IGluIHRlcmVvKgIIATIHECEYoAEYCjIHECEYoAEYCjIEECEYCkivclD0C1itVXADeACQAQCYAfsBoAH9E6oBBjAuMS4xMbgBAcgBAPgBAZgCDqAC-hLCAgoQABiwAxjWBBhHwgINEAAYsAMY1gQYRxjJA8ICDhAAGIAEGLADGJIDGIoFwgINEAAYgAQYsAMYQxiKBcICBxAAGIAEGA3CAgoQABiABBjJAxgNwgIKEAAYgAQYkgMYDcICDRAuGIAEGMcBGA0YrwHCAgYQABgNGB7CAgYQABgWGB7CAgsQABiABBiGAxiKBcICCBAAGIAEGKIEmAMA4gMFEgExIECIBgGQBgqSBwYzLjAuMTGgB4F8sgcEMi0xMbgH8BLCBwYwLjExLjPIByGACAA&amp;sclient=gws-wiz-serp&amp;ved=2ahUKEwiMy93xiZmTAxUGRmcHHQe1MgoQgK4QegQIARAC"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426</TotalTime>
  <Pages>10</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Kishore Chhetri</dc:creator>
  <cp:lastModifiedBy>Sonja Eriksen</cp:lastModifiedBy>
  <cp:revision>43</cp:revision>
  <cp:lastPrinted>1900-12-31T12:00:00Z</cp:lastPrinted>
  <dcterms:created xsi:type="dcterms:W3CDTF">2026-02-17T20:21:00Z</dcterms:created>
  <dcterms:modified xsi:type="dcterms:W3CDTF">2026-05-21T20:57:00Z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513acce9,64426b51,5c8cc0fa,1605f0be</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2026-05-21T20:57:44Z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70e3b258-bd66-4d41-a5b5-d2452825b609</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