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21C1" w14:textId="77777777" w:rsidR="00344EFF" w:rsidRPr="00344EFF" w:rsidRDefault="00344EFF" w:rsidP="00344EFF"/>
    <w:p w14:paraId="7FD28636" w14:textId="0F722402" w:rsidR="00344EFF" w:rsidRPr="00344EFF" w:rsidRDefault="00344EFF" w:rsidP="00344EFF">
      <w:r w:rsidRPr="000954D0">
        <w:rPr>
          <w:noProof/>
          <w:shd w:val="clear" w:color="auto" w:fill="FFFFFF" w:themeFill="background1"/>
        </w:rPr>
        <w:drawing>
          <wp:inline distT="0" distB="0" distL="0" distR="0" wp14:anchorId="28DC128E" wp14:editId="70C6026F">
            <wp:extent cx="6146800" cy="781050"/>
            <wp:effectExtent l="0" t="0" r="0" b="0"/>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0" cy="781050"/>
                    </a:xfrm>
                    <a:prstGeom prst="rect">
                      <a:avLst/>
                    </a:prstGeom>
                    <a:noFill/>
                    <a:ln>
                      <a:noFill/>
                    </a:ln>
                  </pic:spPr>
                </pic:pic>
              </a:graphicData>
            </a:graphic>
          </wp:inline>
        </w:drawing>
      </w:r>
    </w:p>
    <w:p w14:paraId="0E9564D8" w14:textId="20DAAAAE" w:rsidR="004005C6" w:rsidRDefault="004005C6" w:rsidP="004005C6">
      <w:pPr>
        <w:pStyle w:val="BookTitle1"/>
      </w:pPr>
      <w:r>
        <w:t>Accommodation Supplement</w:t>
      </w:r>
    </w:p>
    <w:p w14:paraId="5577F762" w14:textId="1BCE87A1" w:rsidR="00AF43E6" w:rsidRPr="00475E75" w:rsidRDefault="00AF43E6" w:rsidP="004005C6">
      <w:r>
        <w:t>Adapted in</w:t>
      </w:r>
      <w:r w:rsidRPr="00475E75">
        <w:t xml:space="preserve"> </w:t>
      </w:r>
      <w:r w:rsidR="004005C6">
        <w:t>2026</w:t>
      </w:r>
      <w:r w:rsidRPr="00475E75">
        <w:t xml:space="preserve"> by Accessible Formats Service,</w:t>
      </w:r>
      <w:r w:rsidR="00673918">
        <w:br/>
      </w:r>
      <w:r>
        <w:rPr>
          <w:szCs w:val="36"/>
        </w:rPr>
        <w:t>Blind</w:t>
      </w:r>
      <w:r w:rsidR="00673918">
        <w:rPr>
          <w:szCs w:val="36"/>
        </w:rPr>
        <w:t xml:space="preserve"> </w:t>
      </w:r>
      <w:r>
        <w:rPr>
          <w:szCs w:val="36"/>
        </w:rPr>
        <w:t xml:space="preserve">Low Vision NZ, </w:t>
      </w:r>
      <w:r w:rsidRPr="00475E75">
        <w:t>Auckland</w:t>
      </w:r>
    </w:p>
    <w:p w14:paraId="03A6AAB2" w14:textId="77777777" w:rsidR="008A3C02" w:rsidRPr="008A3C02" w:rsidRDefault="008A3C02" w:rsidP="008A3C02"/>
    <w:p w14:paraId="2BEF2523" w14:textId="503179DE" w:rsidR="002D4042" w:rsidRDefault="00344EFF" w:rsidP="00344EFF">
      <w:pPr>
        <w:pStyle w:val="imagecaption"/>
        <w:sectPr w:rsidR="002D4042" w:rsidSect="002363E2">
          <w:headerReference w:type="even" r:id="rId9"/>
          <w:headerReference w:type="default" r:id="rId10"/>
          <w:footerReference w:type="even" r:id="rId11"/>
          <w:footerReference w:type="default" r:id="rId12"/>
          <w:headerReference w:type="first" r:id="rId13"/>
          <w:pgSz w:w="11907" w:h="16839" w:code="9"/>
          <w:pgMar w:top="1440" w:right="1247" w:bottom="1440" w:left="1247" w:header="624" w:footer="624" w:gutter="0"/>
          <w:pgNumType w:start="1"/>
          <w:cols w:space="708"/>
          <w:titlePg/>
          <w:docGrid w:linePitch="653"/>
        </w:sectPr>
      </w:pPr>
      <w:r w:rsidRPr="00344EFF">
        <w:rPr>
          <w:b/>
          <w:bCs/>
        </w:rPr>
        <w:t>Transcriber's Note:</w:t>
      </w:r>
      <w:r>
        <w:t xml:space="preserve"> </w:t>
      </w:r>
      <w:r w:rsidRPr="00344EFF">
        <w:t xml:space="preserve">At the top of the page are two logos: Ministry of Social Development — Te </w:t>
      </w:r>
      <w:proofErr w:type="spellStart"/>
      <w:r w:rsidRPr="00344EFF">
        <w:t>Manatū</w:t>
      </w:r>
      <w:proofErr w:type="spellEnd"/>
      <w:r w:rsidRPr="00344EFF">
        <w:t xml:space="preserve"> </w:t>
      </w:r>
      <w:proofErr w:type="spellStart"/>
      <w:r w:rsidRPr="00344EFF">
        <w:t>Whakahiato</w:t>
      </w:r>
      <w:proofErr w:type="spellEnd"/>
      <w:r w:rsidRPr="00344EFF">
        <w:t xml:space="preserve"> Ora, and Work and Income — Te </w:t>
      </w:r>
      <w:proofErr w:type="spellStart"/>
      <w:r w:rsidRPr="00344EFF">
        <w:t>Hiranga</w:t>
      </w:r>
      <w:proofErr w:type="spellEnd"/>
      <w:r w:rsidRPr="00344EFF">
        <w:t xml:space="preserve"> </w:t>
      </w:r>
      <w:proofErr w:type="gramStart"/>
      <w:r w:rsidRPr="00344EFF">
        <w:t>Tangata.</w:t>
      </w:r>
      <w:r>
        <w:t>.</w:t>
      </w:r>
      <w:proofErr w:type="gramEnd"/>
    </w:p>
    <w:p w14:paraId="4869AA93" w14:textId="77777777" w:rsidR="00E8523D" w:rsidRDefault="00E8523D" w:rsidP="00E8523D">
      <w:pPr>
        <w:pStyle w:val="Author"/>
        <w:rPr>
          <w:rStyle w:val="Emphasis"/>
          <w:b/>
          <w:bCs w:val="0"/>
        </w:rPr>
      </w:pPr>
      <w:r w:rsidRPr="00673918">
        <w:rPr>
          <w:rStyle w:val="Emphasis"/>
          <w:b/>
          <w:bCs w:val="0"/>
        </w:rPr>
        <w:lastRenderedPageBreak/>
        <w:t>Note: Information about ways you can contact Work and Income are listed at the end of this information.</w:t>
      </w:r>
    </w:p>
    <w:p w14:paraId="592A217A" w14:textId="77777777" w:rsidR="00E8523D" w:rsidRPr="00E8523D" w:rsidRDefault="00E8523D" w:rsidP="00E8523D"/>
    <w:p w14:paraId="444EB7FF" w14:textId="5DAE40F5" w:rsidR="004005C6" w:rsidRPr="00D17E5E" w:rsidRDefault="004005C6" w:rsidP="00095C22">
      <w:pPr>
        <w:pStyle w:val="Heading1"/>
      </w:pPr>
      <w:r w:rsidRPr="00D17E5E">
        <w:t>Accommodation Supplement</w:t>
      </w:r>
    </w:p>
    <w:p w14:paraId="58118335" w14:textId="5502F2DD" w:rsidR="004005C6" w:rsidRPr="00F01F27" w:rsidRDefault="004005C6" w:rsidP="004005C6">
      <w:r w:rsidRPr="00F01F27">
        <w:t>Accommodation Supplement is a weekly payment which helps people with their rent, board, or the cost of owning a home.</w:t>
      </w:r>
    </w:p>
    <w:p w14:paraId="32E3744D" w14:textId="77777777" w:rsidR="004005C6" w:rsidRPr="00F01F27" w:rsidRDefault="004005C6" w:rsidP="004005C6">
      <w:pPr>
        <w:pStyle w:val="Heading2"/>
      </w:pPr>
      <w:r w:rsidRPr="00F01F27">
        <w:t>Who can get it?</w:t>
      </w:r>
    </w:p>
    <w:p w14:paraId="5AF184F7" w14:textId="77777777" w:rsidR="004005C6" w:rsidRPr="00F01F27" w:rsidRDefault="004005C6" w:rsidP="004005C6">
      <w:r w:rsidRPr="00F01F27">
        <w:t>You may get an Accommodation Supplement if you:</w:t>
      </w:r>
    </w:p>
    <w:p w14:paraId="7E86CD25" w14:textId="77777777" w:rsidR="004005C6" w:rsidRPr="00F01F27" w:rsidRDefault="004005C6" w:rsidP="00095C22">
      <w:pPr>
        <w:pStyle w:val="ListParagraph"/>
        <w:numPr>
          <w:ilvl w:val="0"/>
          <w:numId w:val="23"/>
        </w:numPr>
        <w:spacing w:before="0" w:after="120"/>
        <w:ind w:left="714" w:hanging="357"/>
      </w:pPr>
      <w:r w:rsidRPr="00F01F27">
        <w:t>have accommodation costs (you must be paying a minimum amount)</w:t>
      </w:r>
    </w:p>
    <w:p w14:paraId="14790758" w14:textId="77777777" w:rsidR="004005C6" w:rsidRPr="00F01F27" w:rsidRDefault="004005C6" w:rsidP="00095C22">
      <w:pPr>
        <w:pStyle w:val="ListParagraph"/>
        <w:numPr>
          <w:ilvl w:val="0"/>
          <w:numId w:val="23"/>
        </w:numPr>
        <w:spacing w:before="0" w:after="120"/>
        <w:ind w:left="714" w:hanging="357"/>
      </w:pPr>
      <w:r w:rsidRPr="00F01F27">
        <w:t>are 16 or older</w:t>
      </w:r>
    </w:p>
    <w:p w14:paraId="021B7B09" w14:textId="77777777" w:rsidR="004005C6" w:rsidRPr="00F01F27" w:rsidRDefault="004005C6" w:rsidP="00095C22">
      <w:pPr>
        <w:pStyle w:val="ListParagraph"/>
        <w:numPr>
          <w:ilvl w:val="0"/>
          <w:numId w:val="23"/>
        </w:numPr>
        <w:spacing w:before="0" w:after="120"/>
        <w:ind w:left="714" w:hanging="357"/>
      </w:pPr>
      <w:r w:rsidRPr="00F01F27">
        <w:t>are a New Zealand citizen or permanent resident</w:t>
      </w:r>
    </w:p>
    <w:p w14:paraId="734BC75B" w14:textId="77777777" w:rsidR="004005C6" w:rsidRPr="00F01F27" w:rsidRDefault="004005C6" w:rsidP="00095C22">
      <w:pPr>
        <w:pStyle w:val="ListParagraph"/>
        <w:numPr>
          <w:ilvl w:val="0"/>
          <w:numId w:val="23"/>
        </w:numPr>
        <w:spacing w:before="0" w:after="120"/>
        <w:ind w:left="714" w:hanging="357"/>
      </w:pPr>
      <w:r w:rsidRPr="00F01F27">
        <w:t>normally live in New Zealand and intend to stay here</w:t>
      </w:r>
    </w:p>
    <w:p w14:paraId="3D2BEC04" w14:textId="77777777" w:rsidR="004005C6" w:rsidRPr="00F01F27" w:rsidRDefault="004005C6" w:rsidP="00095C22">
      <w:pPr>
        <w:pStyle w:val="ListParagraph"/>
        <w:numPr>
          <w:ilvl w:val="0"/>
          <w:numId w:val="23"/>
        </w:numPr>
        <w:spacing w:before="0" w:after="120"/>
        <w:ind w:left="714" w:hanging="357"/>
      </w:pPr>
      <w:r w:rsidRPr="00F01F27">
        <w:t xml:space="preserve">are not paying rent for a public (social) housing property such as </w:t>
      </w:r>
      <w:proofErr w:type="spellStart"/>
      <w:r w:rsidRPr="00F01F27">
        <w:t>Kāinga</w:t>
      </w:r>
      <w:proofErr w:type="spellEnd"/>
      <w:r w:rsidRPr="00F01F27">
        <w:t xml:space="preserve"> Ora (used to be Housing New Zealand), or an approved community housing provider.</w:t>
      </w:r>
    </w:p>
    <w:p w14:paraId="590A2CE5" w14:textId="77777777" w:rsidR="004005C6" w:rsidRPr="00F01F27" w:rsidRDefault="004005C6" w:rsidP="004005C6">
      <w:r w:rsidRPr="00F01F27">
        <w:t>It also depends on:</w:t>
      </w:r>
    </w:p>
    <w:p w14:paraId="7669260E" w14:textId="77777777" w:rsidR="004005C6" w:rsidRPr="00F01F27" w:rsidRDefault="004005C6" w:rsidP="00095C22">
      <w:pPr>
        <w:pStyle w:val="ListParagraph"/>
        <w:numPr>
          <w:ilvl w:val="0"/>
          <w:numId w:val="24"/>
        </w:numPr>
        <w:spacing w:before="0" w:after="120"/>
        <w:ind w:left="714" w:hanging="357"/>
      </w:pPr>
      <w:r w:rsidRPr="00F01F27">
        <w:t>how much you and your partner get from working.</w:t>
      </w:r>
    </w:p>
    <w:p w14:paraId="3AE5D143" w14:textId="77777777" w:rsidR="004005C6" w:rsidRPr="00F01F27" w:rsidRDefault="004005C6" w:rsidP="00095C22">
      <w:pPr>
        <w:pStyle w:val="ListParagraph"/>
        <w:numPr>
          <w:ilvl w:val="0"/>
          <w:numId w:val="24"/>
        </w:numPr>
        <w:spacing w:before="0" w:after="120"/>
        <w:ind w:left="714" w:hanging="357"/>
      </w:pPr>
      <w:r w:rsidRPr="00F01F27">
        <w:t>any money or assets you and your partner have.</w:t>
      </w:r>
    </w:p>
    <w:p w14:paraId="1D99B9A7" w14:textId="77777777" w:rsidR="004005C6" w:rsidRPr="00F01F27" w:rsidRDefault="004005C6" w:rsidP="004005C6">
      <w:pPr>
        <w:pStyle w:val="Heading2"/>
      </w:pPr>
      <w:r w:rsidRPr="00F01F27">
        <w:lastRenderedPageBreak/>
        <w:t>Minimum accommodation costs</w:t>
      </w:r>
    </w:p>
    <w:p w14:paraId="2D740BFE" w14:textId="77777777" w:rsidR="004005C6" w:rsidRPr="00F01F27" w:rsidRDefault="004005C6" w:rsidP="004005C6">
      <w:r w:rsidRPr="00F01F27">
        <w:t xml:space="preserve">You need to be paying a minimum amount of accommodation costs each week. This is called an Accommodation Supplement entry threshold. A list of these is listed here </w:t>
      </w:r>
      <w:hyperlink r:id="rId14" w:history="1">
        <w:proofErr w:type="spellStart"/>
        <w:r w:rsidRPr="00F01F27">
          <w:rPr>
            <w:rStyle w:val="Hyperlink"/>
          </w:rPr>
          <w:t>www.workandincome.govt.nz</w:t>
        </w:r>
        <w:proofErr w:type="spellEnd"/>
        <w:r w:rsidRPr="00F01F27">
          <w:rPr>
            <w:rStyle w:val="Hyperlink"/>
          </w:rPr>
          <w:t>/benefit-rates</w:t>
        </w:r>
      </w:hyperlink>
    </w:p>
    <w:p w14:paraId="57FCDE52" w14:textId="77777777" w:rsidR="004005C6" w:rsidRPr="00F01F27" w:rsidRDefault="004005C6" w:rsidP="004005C6">
      <w:pPr>
        <w:pStyle w:val="Heading1"/>
      </w:pPr>
      <w:r w:rsidRPr="00F01F27">
        <w:t>How much can you get?</w:t>
      </w:r>
    </w:p>
    <w:p w14:paraId="1AE9E1D5" w14:textId="77777777" w:rsidR="004005C6" w:rsidRPr="00F01F27" w:rsidRDefault="004005C6" w:rsidP="004005C6">
      <w:r w:rsidRPr="00F01F27">
        <w:t>How much you get depends on:</w:t>
      </w:r>
    </w:p>
    <w:p w14:paraId="19896D64" w14:textId="77777777" w:rsidR="004005C6" w:rsidRPr="00F01F27" w:rsidRDefault="004005C6" w:rsidP="00095C22">
      <w:pPr>
        <w:pStyle w:val="ListParagraph"/>
        <w:numPr>
          <w:ilvl w:val="0"/>
          <w:numId w:val="22"/>
        </w:numPr>
        <w:spacing w:before="0" w:after="120"/>
        <w:ind w:left="714" w:hanging="357"/>
      </w:pPr>
      <w:r w:rsidRPr="00F01F27">
        <w:t>your income</w:t>
      </w:r>
    </w:p>
    <w:p w14:paraId="483653F8" w14:textId="77777777" w:rsidR="004005C6" w:rsidRPr="00F01F27" w:rsidRDefault="004005C6" w:rsidP="00095C22">
      <w:pPr>
        <w:pStyle w:val="ListParagraph"/>
        <w:numPr>
          <w:ilvl w:val="0"/>
          <w:numId w:val="22"/>
        </w:numPr>
        <w:spacing w:before="0" w:after="120"/>
        <w:ind w:left="714" w:hanging="357"/>
      </w:pPr>
      <w:r w:rsidRPr="00F01F27">
        <w:t>your assets (things that you own)</w:t>
      </w:r>
    </w:p>
    <w:p w14:paraId="6740253C" w14:textId="77777777" w:rsidR="004005C6" w:rsidRPr="00F01F27" w:rsidRDefault="004005C6" w:rsidP="00095C22">
      <w:pPr>
        <w:pStyle w:val="ListParagraph"/>
        <w:numPr>
          <w:ilvl w:val="0"/>
          <w:numId w:val="22"/>
        </w:numPr>
        <w:spacing w:before="0" w:after="120"/>
        <w:ind w:left="714" w:hanging="357"/>
      </w:pPr>
      <w:r w:rsidRPr="00F01F27">
        <w:t>your accommodation costs</w:t>
      </w:r>
    </w:p>
    <w:p w14:paraId="22E16E54" w14:textId="77777777" w:rsidR="004005C6" w:rsidRPr="00F01F27" w:rsidRDefault="004005C6" w:rsidP="00095C22">
      <w:pPr>
        <w:pStyle w:val="ListParagraph"/>
        <w:numPr>
          <w:ilvl w:val="0"/>
          <w:numId w:val="22"/>
        </w:numPr>
        <w:spacing w:before="0" w:after="120"/>
        <w:ind w:left="714" w:hanging="357"/>
      </w:pPr>
      <w:r w:rsidRPr="00F01F27">
        <w:t>your family circumstances</w:t>
      </w:r>
    </w:p>
    <w:p w14:paraId="3D5245D6" w14:textId="77777777" w:rsidR="004005C6" w:rsidRPr="00F01F27" w:rsidRDefault="004005C6" w:rsidP="00095C22">
      <w:pPr>
        <w:pStyle w:val="ListParagraph"/>
        <w:numPr>
          <w:ilvl w:val="0"/>
          <w:numId w:val="22"/>
        </w:numPr>
        <w:spacing w:before="0" w:after="120"/>
        <w:ind w:left="714" w:hanging="357"/>
      </w:pPr>
      <w:r w:rsidRPr="00F01F27">
        <w:t>where you live</w:t>
      </w:r>
    </w:p>
    <w:p w14:paraId="184DFADC" w14:textId="77777777" w:rsidR="004005C6" w:rsidRPr="00F01F27" w:rsidRDefault="004005C6" w:rsidP="004005C6">
      <w:r w:rsidRPr="00F01F27">
        <w:t>You can check what you might get on our website under "Check what you might get." or by contacting us for this information.</w:t>
      </w:r>
    </w:p>
    <w:p w14:paraId="029D94C8" w14:textId="77777777" w:rsidR="004005C6" w:rsidRPr="00F01F27" w:rsidRDefault="004005C6" w:rsidP="004005C6">
      <w:pPr>
        <w:pStyle w:val="Heading1"/>
      </w:pPr>
      <w:r w:rsidRPr="00F01F27">
        <w:t>How to Apply</w:t>
      </w:r>
    </w:p>
    <w:p w14:paraId="72615B60" w14:textId="77777777" w:rsidR="004005C6" w:rsidRPr="00F01F27" w:rsidRDefault="004005C6" w:rsidP="004005C6">
      <w:r w:rsidRPr="00F01F27">
        <w:t>There are three different ways to apply, depending on what payments you are getting from us. This will determine what application form you fill out.</w:t>
      </w:r>
    </w:p>
    <w:p w14:paraId="1BFB5DDA" w14:textId="286708FE" w:rsidR="004005C6" w:rsidRPr="00F01F27" w:rsidRDefault="004005C6" w:rsidP="004005C6">
      <w:pPr>
        <w:pStyle w:val="Heading2"/>
      </w:pPr>
      <w:r w:rsidRPr="00F01F27">
        <w:lastRenderedPageBreak/>
        <w:t xml:space="preserve">1. How to apply if you are not a Work and Income client yet or </w:t>
      </w:r>
      <w:r w:rsidR="00A018EC">
        <w:t>are</w:t>
      </w:r>
      <w:r w:rsidRPr="00F01F27">
        <w:t xml:space="preserve"> only getting childcare payments</w:t>
      </w:r>
    </w:p>
    <w:p w14:paraId="154C34DD" w14:textId="77777777" w:rsidR="004005C6" w:rsidRPr="00F01F27" w:rsidRDefault="004005C6" w:rsidP="004005C6">
      <w:r w:rsidRPr="00F01F27">
        <w:t xml:space="preserve">If you're not getting already any payments from us, or </w:t>
      </w:r>
      <w:r w:rsidRPr="00A018EC">
        <w:rPr>
          <w:u w:val="single"/>
        </w:rPr>
        <w:t>only</w:t>
      </w:r>
      <w:r w:rsidRPr="00F01F27">
        <w:t xml:space="preserve"> getting childcare payments, you can either apply online through MyMSD or you will need to print and fill out an Extra Help application form which is here </w:t>
      </w:r>
      <w:hyperlink r:id="rId15" w:history="1">
        <w:proofErr w:type="spellStart"/>
        <w:r w:rsidRPr="00F01F27">
          <w:rPr>
            <w:rStyle w:val="Hyperlink"/>
          </w:rPr>
          <w:t>www.workandincome.govt.nz</w:t>
        </w:r>
        <w:proofErr w:type="spellEnd"/>
        <w:r w:rsidRPr="00F01F27">
          <w:rPr>
            <w:rStyle w:val="Hyperlink"/>
          </w:rPr>
          <w:t>/extra-help</w:t>
        </w:r>
      </w:hyperlink>
    </w:p>
    <w:p w14:paraId="2794AC66" w14:textId="77777777" w:rsidR="004005C6" w:rsidRDefault="004005C6" w:rsidP="004005C6">
      <w:r w:rsidRPr="00F01F27">
        <w:t>You will also need to provide proof of your costs.</w:t>
      </w:r>
    </w:p>
    <w:p w14:paraId="72831DC0" w14:textId="77777777" w:rsidR="008119C5" w:rsidRPr="00F01F27" w:rsidRDefault="008119C5" w:rsidP="004005C6"/>
    <w:p w14:paraId="0DA67BAE" w14:textId="77777777" w:rsidR="004005C6" w:rsidRPr="00F01F27" w:rsidRDefault="004005C6" w:rsidP="004005C6">
      <w:pPr>
        <w:pStyle w:val="Heading2"/>
      </w:pPr>
      <w:r w:rsidRPr="00F01F27">
        <w:t>2. How to apply if you are already an existing client getting a main benefit or allowance</w:t>
      </w:r>
    </w:p>
    <w:p w14:paraId="46E385A5" w14:textId="77777777" w:rsidR="004005C6" w:rsidRPr="00F01F27" w:rsidRDefault="004005C6" w:rsidP="004005C6">
      <w:r w:rsidRPr="00F01F27">
        <w:t xml:space="preserve">If you are already getting payments from us, you either apply online through MyMSD or </w:t>
      </w:r>
      <w:bookmarkStart w:id="0" w:name="_Hlk222063550"/>
      <w:r w:rsidRPr="00F01F27">
        <w:t>you will need print and fill out the Accommodation Supplement application form located here</w:t>
      </w:r>
      <w:bookmarkEnd w:id="0"/>
      <w:r w:rsidRPr="00F01F27">
        <w:t xml:space="preserve"> </w:t>
      </w:r>
      <w:bookmarkStart w:id="1" w:name="_Hlk222260376"/>
      <w:r w:rsidRPr="00F01F27">
        <w:fldChar w:fldCharType="begin"/>
      </w:r>
      <w:r w:rsidRPr="00F01F27">
        <w:instrText>HYPERLINK "http://www.workandincome.govt.nz/as-form"</w:instrText>
      </w:r>
      <w:r w:rsidRPr="00F01F27">
        <w:fldChar w:fldCharType="separate"/>
      </w:r>
      <w:proofErr w:type="spellStart"/>
      <w:r w:rsidRPr="00F01F27">
        <w:rPr>
          <w:rStyle w:val="Hyperlink"/>
        </w:rPr>
        <w:t>www.workandincome.govt.nz</w:t>
      </w:r>
      <w:proofErr w:type="spellEnd"/>
      <w:r w:rsidRPr="00F01F27">
        <w:rPr>
          <w:rStyle w:val="Hyperlink"/>
        </w:rPr>
        <w:t>/as-form</w:t>
      </w:r>
      <w:r w:rsidRPr="00F01F27">
        <w:fldChar w:fldCharType="end"/>
      </w:r>
      <w:bookmarkEnd w:id="1"/>
    </w:p>
    <w:p w14:paraId="218AF711" w14:textId="77777777" w:rsidR="004005C6" w:rsidRDefault="004005C6" w:rsidP="004005C6">
      <w:r w:rsidRPr="00F01F27">
        <w:t>You will also need to provide proof of your costs.</w:t>
      </w:r>
    </w:p>
    <w:p w14:paraId="059A90F2" w14:textId="77777777" w:rsidR="008119C5" w:rsidRPr="00F01F27" w:rsidRDefault="008119C5" w:rsidP="004005C6"/>
    <w:p w14:paraId="6B34FEC5" w14:textId="77777777" w:rsidR="004005C6" w:rsidRPr="00F01F27" w:rsidRDefault="004005C6" w:rsidP="004005C6">
      <w:pPr>
        <w:pStyle w:val="Heading2"/>
      </w:pPr>
      <w:r w:rsidRPr="00F01F27">
        <w:lastRenderedPageBreak/>
        <w:t>3. How to apply if you are a student</w:t>
      </w:r>
    </w:p>
    <w:p w14:paraId="6B1EC339" w14:textId="77777777" w:rsidR="004005C6" w:rsidRPr="00F01F27" w:rsidRDefault="004005C6" w:rsidP="004005C6">
      <w:r w:rsidRPr="00F01F27">
        <w:t xml:space="preserve">If you're a student, you can apply online through the </w:t>
      </w:r>
      <w:proofErr w:type="spellStart"/>
      <w:r w:rsidRPr="00F01F27">
        <w:t>Studylink</w:t>
      </w:r>
      <w:proofErr w:type="spellEnd"/>
      <w:r w:rsidRPr="00F01F27">
        <w:t xml:space="preserve"> website </w:t>
      </w:r>
      <w:hyperlink r:id="rId16" w:history="1">
        <w:proofErr w:type="spellStart"/>
        <w:r w:rsidRPr="00F01F27">
          <w:rPr>
            <w:rStyle w:val="Hyperlink"/>
          </w:rPr>
          <w:t>www.studylink.govt.nz</w:t>
        </w:r>
        <w:proofErr w:type="spellEnd"/>
        <w:r w:rsidRPr="00F01F27">
          <w:rPr>
            <w:rStyle w:val="Hyperlink"/>
          </w:rPr>
          <w:t>/as-students</w:t>
        </w:r>
      </w:hyperlink>
    </w:p>
    <w:p w14:paraId="1634650F" w14:textId="77777777" w:rsidR="004005C6" w:rsidRPr="00F01F27" w:rsidRDefault="004005C6" w:rsidP="004005C6">
      <w:r w:rsidRPr="00F01F27">
        <w:t xml:space="preserve">If you cannot complete the form online, you will need print and fill out the Extra Help application form located here </w:t>
      </w:r>
      <w:hyperlink r:id="rId17" w:history="1">
        <w:proofErr w:type="spellStart"/>
        <w:r w:rsidRPr="00F01F27">
          <w:rPr>
            <w:rStyle w:val="Hyperlink"/>
          </w:rPr>
          <w:t>www.workandincome.govt.nz</w:t>
        </w:r>
        <w:proofErr w:type="spellEnd"/>
        <w:r w:rsidRPr="00F01F27">
          <w:rPr>
            <w:rStyle w:val="Hyperlink"/>
          </w:rPr>
          <w:t>/extra-help</w:t>
        </w:r>
      </w:hyperlink>
    </w:p>
    <w:p w14:paraId="7315B3F5" w14:textId="77777777" w:rsidR="004005C6" w:rsidRDefault="004005C6" w:rsidP="004005C6">
      <w:r w:rsidRPr="00F01F27">
        <w:t xml:space="preserve">You will also need to provide proof of your costs to </w:t>
      </w:r>
      <w:proofErr w:type="spellStart"/>
      <w:r w:rsidRPr="00F01F27">
        <w:t>Studylink</w:t>
      </w:r>
      <w:proofErr w:type="spellEnd"/>
      <w:r w:rsidRPr="00F01F27">
        <w:t>.</w:t>
      </w:r>
    </w:p>
    <w:p w14:paraId="327441ED" w14:textId="77777777" w:rsidR="008119C5" w:rsidRPr="00F01F27" w:rsidRDefault="008119C5" w:rsidP="004005C6"/>
    <w:p w14:paraId="22A5B119" w14:textId="77777777" w:rsidR="004005C6" w:rsidRPr="00F01F27" w:rsidRDefault="004005C6" w:rsidP="004005C6">
      <w:pPr>
        <w:pStyle w:val="Heading2"/>
      </w:pPr>
      <w:r w:rsidRPr="00F01F27">
        <w:t>Submitting your paper-based version</w:t>
      </w:r>
    </w:p>
    <w:p w14:paraId="4987BF8F" w14:textId="77777777" w:rsidR="004005C6" w:rsidRDefault="004005C6" w:rsidP="004005C6">
      <w:r w:rsidRPr="00F01F27">
        <w:t xml:space="preserve">You can get your application form and proof of costs to us by either dropping them in or posting them to your service centre. The service centre will pass it on to </w:t>
      </w:r>
      <w:proofErr w:type="spellStart"/>
      <w:r w:rsidRPr="00F01F27">
        <w:t>Studylink</w:t>
      </w:r>
      <w:proofErr w:type="spellEnd"/>
      <w:r w:rsidRPr="00F01F27">
        <w:t>.</w:t>
      </w:r>
    </w:p>
    <w:p w14:paraId="16622291" w14:textId="77777777" w:rsidR="008119C5" w:rsidRPr="00F01F27" w:rsidRDefault="008119C5" w:rsidP="004005C6"/>
    <w:p w14:paraId="77CCA29E" w14:textId="77777777" w:rsidR="004005C6" w:rsidRPr="00F01F27" w:rsidRDefault="004005C6" w:rsidP="004005C6">
      <w:pPr>
        <w:pStyle w:val="Heading1"/>
      </w:pPr>
      <w:r w:rsidRPr="00F01F27">
        <w:t>Next steps</w:t>
      </w:r>
    </w:p>
    <w:p w14:paraId="00878728" w14:textId="77777777" w:rsidR="004005C6" w:rsidRPr="00F01F27" w:rsidRDefault="004005C6" w:rsidP="004005C6">
      <w:r w:rsidRPr="00F01F27">
        <w:t>After you have applied, we may book an appointment with you if we need more information. This could be a phone appointment or a face-to-face appointment.</w:t>
      </w:r>
    </w:p>
    <w:p w14:paraId="6A58B177" w14:textId="77777777" w:rsidR="004005C6" w:rsidRPr="00F01F27" w:rsidRDefault="004005C6" w:rsidP="004005C6">
      <w:pPr>
        <w:pStyle w:val="Heading1"/>
      </w:pPr>
      <w:r w:rsidRPr="00F01F27">
        <w:lastRenderedPageBreak/>
        <w:t>Changes to your address, housing, or accommodation costs</w:t>
      </w:r>
    </w:p>
    <w:p w14:paraId="679D1B50" w14:textId="77777777" w:rsidR="004005C6" w:rsidRPr="00F01F27" w:rsidRDefault="004005C6" w:rsidP="004005C6">
      <w:r w:rsidRPr="00F01F27">
        <w:t>If you are already getting Accommodation Supplement and your accommodation costs change, you need to let us know right away as it could affect how much you are paid.</w:t>
      </w:r>
    </w:p>
    <w:p w14:paraId="112DC5C0" w14:textId="77777777" w:rsidR="004005C6" w:rsidRPr="00F01F27" w:rsidRDefault="004005C6" w:rsidP="004005C6">
      <w:r w:rsidRPr="00F01F27">
        <w:t>Contact us to tell us if you have changes to your:</w:t>
      </w:r>
    </w:p>
    <w:p w14:paraId="240809A1" w14:textId="77777777" w:rsidR="004005C6" w:rsidRPr="00F01F27" w:rsidRDefault="004005C6" w:rsidP="00095C22">
      <w:pPr>
        <w:pStyle w:val="ListParagraph"/>
        <w:numPr>
          <w:ilvl w:val="0"/>
          <w:numId w:val="25"/>
        </w:numPr>
        <w:spacing w:before="0" w:after="120"/>
        <w:ind w:left="714" w:hanging="357"/>
      </w:pPr>
      <w:r w:rsidRPr="00F01F27">
        <w:t>address</w:t>
      </w:r>
    </w:p>
    <w:p w14:paraId="636625C6" w14:textId="77777777" w:rsidR="004005C6" w:rsidRPr="00F01F27" w:rsidRDefault="004005C6" w:rsidP="00095C22">
      <w:pPr>
        <w:pStyle w:val="ListParagraph"/>
        <w:numPr>
          <w:ilvl w:val="0"/>
          <w:numId w:val="25"/>
        </w:numPr>
        <w:spacing w:before="0" w:after="120"/>
        <w:ind w:left="714" w:hanging="357"/>
      </w:pPr>
      <w:r w:rsidRPr="00F01F27">
        <w:t>rent cost</w:t>
      </w:r>
    </w:p>
    <w:p w14:paraId="60C41749" w14:textId="77777777" w:rsidR="004005C6" w:rsidRPr="00F01F27" w:rsidRDefault="004005C6" w:rsidP="00095C22">
      <w:pPr>
        <w:pStyle w:val="ListParagraph"/>
        <w:numPr>
          <w:ilvl w:val="0"/>
          <w:numId w:val="25"/>
        </w:numPr>
        <w:spacing w:before="0" w:after="120"/>
        <w:ind w:left="714" w:hanging="357"/>
      </w:pPr>
      <w:r w:rsidRPr="00F01F27">
        <w:t>board cost</w:t>
      </w:r>
    </w:p>
    <w:p w14:paraId="5DBE3D1C" w14:textId="77777777" w:rsidR="004005C6" w:rsidRPr="00F01F27" w:rsidRDefault="004005C6" w:rsidP="00095C22">
      <w:pPr>
        <w:pStyle w:val="ListParagraph"/>
        <w:numPr>
          <w:ilvl w:val="0"/>
          <w:numId w:val="25"/>
        </w:numPr>
        <w:spacing w:before="0" w:after="120"/>
        <w:ind w:left="714" w:hanging="357"/>
      </w:pPr>
      <w:r w:rsidRPr="00F01F27">
        <w:t>other accommodation costs (such as water rates)</w:t>
      </w:r>
    </w:p>
    <w:p w14:paraId="663B4318" w14:textId="77777777" w:rsidR="004005C6" w:rsidRPr="00F01F27" w:rsidRDefault="004005C6" w:rsidP="004005C6">
      <w:pPr>
        <w:pStyle w:val="Heading1"/>
      </w:pPr>
      <w:r w:rsidRPr="00F01F27">
        <w:t>Options for contacting Work and Income</w:t>
      </w:r>
    </w:p>
    <w:p w14:paraId="2366A057" w14:textId="38C316EB" w:rsidR="00E8523D" w:rsidRDefault="004005C6" w:rsidP="004005C6">
      <w:r w:rsidRPr="00F01F27">
        <w:t>You are always welcome to let us know if you have a specific communication need.</w:t>
      </w:r>
    </w:p>
    <w:p w14:paraId="1E4235E6" w14:textId="77777777" w:rsidR="00E8523D" w:rsidRPr="00F01F27" w:rsidRDefault="00E8523D" w:rsidP="004005C6"/>
    <w:p w14:paraId="686726AC" w14:textId="77777777" w:rsidR="004005C6" w:rsidRPr="00F01F27" w:rsidRDefault="004005C6" w:rsidP="004005C6">
      <w:pPr>
        <w:pStyle w:val="Heading2"/>
      </w:pPr>
      <w:r w:rsidRPr="00F01F27">
        <w:lastRenderedPageBreak/>
        <w:t>Phone call</w:t>
      </w:r>
    </w:p>
    <w:p w14:paraId="584382C7" w14:textId="77777777" w:rsidR="004005C6" w:rsidRDefault="004005C6" w:rsidP="004005C6">
      <w:r w:rsidRPr="00F01F27">
        <w:t xml:space="preserve">Call our general enquiries team on 0800 559 009. Our phone line is open Monday to Friday </w:t>
      </w:r>
      <w:proofErr w:type="spellStart"/>
      <w:r w:rsidRPr="00F01F27">
        <w:t>7am</w:t>
      </w:r>
      <w:proofErr w:type="spellEnd"/>
      <w:r w:rsidRPr="00F01F27">
        <w:t xml:space="preserve"> to </w:t>
      </w:r>
      <w:proofErr w:type="spellStart"/>
      <w:r w:rsidRPr="00F01F27">
        <w:t>6pm</w:t>
      </w:r>
      <w:proofErr w:type="spellEnd"/>
      <w:r w:rsidRPr="00F01F27">
        <w:t xml:space="preserve"> and Saturday </w:t>
      </w:r>
      <w:proofErr w:type="spellStart"/>
      <w:r w:rsidRPr="00F01F27">
        <w:t>8am</w:t>
      </w:r>
      <w:proofErr w:type="spellEnd"/>
      <w:r w:rsidRPr="00F01F27">
        <w:t xml:space="preserve"> to </w:t>
      </w:r>
      <w:proofErr w:type="spellStart"/>
      <w:r w:rsidRPr="00F01F27">
        <w:t>1pm</w:t>
      </w:r>
      <w:proofErr w:type="spellEnd"/>
      <w:r w:rsidRPr="00F01F27">
        <w:t>.</w:t>
      </w:r>
    </w:p>
    <w:p w14:paraId="2B2AAF82" w14:textId="77777777" w:rsidR="00E8523D" w:rsidRPr="00F01F27" w:rsidRDefault="00E8523D" w:rsidP="004005C6"/>
    <w:p w14:paraId="30FCF485" w14:textId="77777777" w:rsidR="004005C6" w:rsidRPr="00F01F27" w:rsidRDefault="004005C6" w:rsidP="004005C6">
      <w:pPr>
        <w:pStyle w:val="Heading2"/>
      </w:pPr>
      <w:r w:rsidRPr="00F01F27">
        <w:t>Text or Email</w:t>
      </w:r>
    </w:p>
    <w:p w14:paraId="733D5F31" w14:textId="77777777" w:rsidR="004005C6" w:rsidRDefault="004005C6" w:rsidP="004005C6">
      <w:r w:rsidRPr="00F01F27">
        <w:t xml:space="preserve">If </w:t>
      </w:r>
      <w:r w:rsidRPr="00F01F27">
        <w:rPr>
          <w:b/>
          <w:bCs/>
        </w:rPr>
        <w:t>you</w:t>
      </w:r>
      <w:r w:rsidRPr="00F01F27">
        <w:t xml:space="preserve"> are deaf or disabled </w:t>
      </w:r>
      <w:r w:rsidRPr="00F01F27">
        <w:rPr>
          <w:b/>
          <w:bCs/>
        </w:rPr>
        <w:t>and</w:t>
      </w:r>
      <w:r w:rsidRPr="00F01F27">
        <w:t xml:space="preserve"> your health condition or disability prevents you from calling us, you can text us on </w:t>
      </w:r>
      <w:r w:rsidRPr="00F01F27">
        <w:rPr>
          <w:b/>
          <w:bCs/>
        </w:rPr>
        <w:t>4206</w:t>
      </w:r>
      <w:r w:rsidRPr="00F01F27">
        <w:t xml:space="preserve"> (charges may apply depending on your mobile provider) or email us at </w:t>
      </w:r>
      <w:hyperlink r:id="rId18" w:history="1">
        <w:proofErr w:type="spellStart"/>
        <w:r w:rsidRPr="00D3779E">
          <w:rPr>
            <w:color w:val="0000FF"/>
            <w:u w:val="single"/>
          </w:rPr>
          <w:t>MSD</w:t>
        </w:r>
        <w:r w:rsidRPr="00D3779E">
          <w:rPr>
            <w:b/>
            <w:bCs/>
            <w:color w:val="0000FF"/>
            <w:u w:val="single"/>
          </w:rPr>
          <w:t>_</w:t>
        </w:r>
        <w:r w:rsidRPr="00D3779E">
          <w:rPr>
            <w:color w:val="0000FF"/>
            <w:u w:val="single"/>
          </w:rPr>
          <w:t>Deaf</w:t>
        </w:r>
        <w:r w:rsidRPr="00D3779E">
          <w:rPr>
            <w:b/>
            <w:bCs/>
            <w:color w:val="0000FF"/>
            <w:u w:val="single"/>
          </w:rPr>
          <w:t>_</w:t>
        </w:r>
        <w:r w:rsidRPr="00D3779E">
          <w:rPr>
            <w:color w:val="0000FF"/>
            <w:u w:val="single"/>
          </w:rPr>
          <w:t>Services@msd.govt.nz</w:t>
        </w:r>
        <w:proofErr w:type="spellEnd"/>
      </w:hyperlink>
      <w:r w:rsidRPr="00F01F27">
        <w:rPr>
          <w:b/>
          <w:bCs/>
        </w:rPr>
        <w:t xml:space="preserve"> </w:t>
      </w:r>
      <w:r w:rsidRPr="00F01F27">
        <w:t xml:space="preserve">More information about what Deaf Services can help you with is at </w:t>
      </w:r>
      <w:hyperlink r:id="rId19" w:history="1">
        <w:proofErr w:type="spellStart"/>
        <w:r w:rsidRPr="00F01F27">
          <w:rPr>
            <w:rStyle w:val="Hyperlink"/>
          </w:rPr>
          <w:t>www.workandincome.govt.nz</w:t>
        </w:r>
        <w:proofErr w:type="spellEnd"/>
        <w:r w:rsidRPr="00F01F27">
          <w:rPr>
            <w:rStyle w:val="Hyperlink"/>
          </w:rPr>
          <w:t>/deaf-services</w:t>
        </w:r>
      </w:hyperlink>
    </w:p>
    <w:p w14:paraId="4F4AD827" w14:textId="77777777" w:rsidR="00E8523D" w:rsidRPr="00F01F27" w:rsidRDefault="00E8523D" w:rsidP="004005C6"/>
    <w:p w14:paraId="3A0EB243" w14:textId="60D999B7" w:rsidR="00E8523D" w:rsidRPr="00E8523D" w:rsidRDefault="004005C6" w:rsidP="00E8523D">
      <w:pPr>
        <w:pStyle w:val="Heading2"/>
      </w:pPr>
      <w:r w:rsidRPr="00F01F27">
        <w:t>NZ Relay</w:t>
      </w:r>
    </w:p>
    <w:p w14:paraId="1E2A7146" w14:textId="2704F2F6" w:rsidR="004005C6" w:rsidRPr="00F01F27" w:rsidRDefault="004005C6" w:rsidP="004005C6">
      <w:r w:rsidRPr="00F01F27">
        <w:t>If you are Deaf, hard of hearing, deafblind, or have speech communications difficulties</w:t>
      </w:r>
      <w:r w:rsidRPr="00F01F27">
        <w:rPr>
          <w:b/>
          <w:bCs/>
        </w:rPr>
        <w:t xml:space="preserve"> </w:t>
      </w:r>
      <w:r w:rsidRPr="00F01F27">
        <w:t xml:space="preserve">you can also use NZ Relay to connect with Work and Income via their website located here </w:t>
      </w:r>
      <w:hyperlink r:id="rId20" w:tgtFrame="_blank" w:history="1">
        <w:r w:rsidRPr="00D3779E">
          <w:rPr>
            <w:color w:val="0000FF"/>
            <w:u w:val="single"/>
          </w:rPr>
          <w:t>Use NZ Relay Service—</w:t>
        </w:r>
        <w:proofErr w:type="spellStart"/>
        <w:r w:rsidRPr="00D3779E">
          <w:rPr>
            <w:color w:val="0000FF"/>
            <w:u w:val="single"/>
          </w:rPr>
          <w:t>www.nzrelay.co.nz</w:t>
        </w:r>
        <w:proofErr w:type="spellEnd"/>
      </w:hyperlink>
      <w:r w:rsidRPr="00F01F27">
        <w:t xml:space="preserve"> or by using the free NZ Relay App.</w:t>
      </w:r>
    </w:p>
    <w:p w14:paraId="5D48452C" w14:textId="77777777" w:rsidR="004005C6" w:rsidRPr="00F01F27" w:rsidRDefault="004005C6" w:rsidP="004005C6">
      <w:pPr>
        <w:pStyle w:val="Heading2"/>
      </w:pPr>
      <w:r w:rsidRPr="00F01F27">
        <w:lastRenderedPageBreak/>
        <w:t>Finding your nearest service centre</w:t>
      </w:r>
    </w:p>
    <w:p w14:paraId="38929269" w14:textId="77777777" w:rsidR="004005C6" w:rsidRDefault="004005C6" w:rsidP="004005C6">
      <w:r w:rsidRPr="00F01F27">
        <w:t xml:space="preserve">We have many service centres around New Zealand. You can find the physical address and the postal address of a service centre near you here </w:t>
      </w:r>
      <w:hyperlink r:id="rId21" w:history="1">
        <w:proofErr w:type="spellStart"/>
        <w:r w:rsidRPr="00F01F27">
          <w:rPr>
            <w:rStyle w:val="Hyperlink"/>
          </w:rPr>
          <w:t>www.workandincome.govt.nz</w:t>
        </w:r>
        <w:proofErr w:type="spellEnd"/>
        <w:r w:rsidRPr="00F01F27">
          <w:rPr>
            <w:rStyle w:val="Hyperlink"/>
          </w:rPr>
          <w:t>/service-centres</w:t>
        </w:r>
      </w:hyperlink>
    </w:p>
    <w:p w14:paraId="63A77313" w14:textId="77777777" w:rsidR="00E8523D" w:rsidRDefault="00E8523D" w:rsidP="004005C6"/>
    <w:p w14:paraId="0F0177F9" w14:textId="08A19EB0" w:rsidR="00095C22" w:rsidRPr="00F01F27" w:rsidRDefault="00095C22" w:rsidP="00095C22">
      <w:r w:rsidRPr="00095C22">
        <w:rPr>
          <w:b/>
          <w:bCs/>
        </w:rPr>
        <w:t>End of Accommodation Supplement</w:t>
      </w:r>
    </w:p>
    <w:sectPr w:rsidR="00095C22" w:rsidRPr="00F01F27" w:rsidSect="00673918">
      <w:footerReference w:type="default" r:id="rId22"/>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6385" w14:textId="77777777" w:rsidR="0054571A" w:rsidRDefault="0054571A">
      <w:r>
        <w:separator/>
      </w:r>
    </w:p>
  </w:endnote>
  <w:endnote w:type="continuationSeparator" w:id="0">
    <w:p w14:paraId="76780DF4" w14:textId="77777777" w:rsidR="0054571A" w:rsidRDefault="0054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CE1F" w14:textId="77777777" w:rsidR="00FC6AAA" w:rsidRDefault="00FC6AAA" w:rsidP="00D0147F">
    <w:pPr>
      <w:pStyle w:val="Footer"/>
      <w:framePr w:wrap="around"/>
    </w:pPr>
    <w:r>
      <w:fldChar w:fldCharType="begin"/>
    </w:r>
    <w:r>
      <w:instrText xml:space="preserve">PAGE  </w:instrText>
    </w:r>
    <w:r>
      <w:fldChar w:fldCharType="end"/>
    </w:r>
  </w:p>
  <w:p w14:paraId="5F0B67D5"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020" w14:textId="77777777" w:rsidR="00FC6AAA" w:rsidRDefault="00FC6AAA" w:rsidP="00D0147F">
    <w:pPr>
      <w:pStyle w:val="Footer"/>
      <w:framePr w:wrap="around"/>
    </w:pPr>
  </w:p>
  <w:p w14:paraId="55A5F2C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5A7B"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FEB4" w14:textId="77777777" w:rsidR="0054571A" w:rsidRDefault="0054571A">
      <w:r>
        <w:separator/>
      </w:r>
    </w:p>
  </w:footnote>
  <w:footnote w:type="continuationSeparator" w:id="0">
    <w:p w14:paraId="3A0C5B98" w14:textId="77777777" w:rsidR="0054571A" w:rsidRDefault="0054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F671" w14:textId="79A9CADF" w:rsidR="00A018EC" w:rsidRDefault="00A018EC">
    <w:pPr>
      <w:pStyle w:val="Header"/>
    </w:pPr>
    <w:r>
      <w:rPr>
        <w:noProof/>
      </w:rPr>
      <mc:AlternateContent>
        <mc:Choice Requires="wps">
          <w:drawing>
            <wp:anchor distT="0" distB="0" distL="0" distR="0" simplePos="0" relativeHeight="251659776" behindDoc="0" locked="0" layoutInCell="1" allowOverlap="1" wp14:anchorId="01D8B3BE" wp14:editId="6EC47507">
              <wp:simplePos x="635" y="635"/>
              <wp:positionH relativeFrom="page">
                <wp:align>center</wp:align>
              </wp:positionH>
              <wp:positionV relativeFrom="page">
                <wp:align>top</wp:align>
              </wp:positionV>
              <wp:extent cx="942340" cy="452755"/>
              <wp:effectExtent l="0" t="0" r="10160" b="4445"/>
              <wp:wrapNone/>
              <wp:docPr id="59933214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04FD31B5" w14:textId="00689884" w:rsidR="00A018EC" w:rsidRPr="00A018EC" w:rsidRDefault="00A018EC" w:rsidP="00A018EC">
                          <w:pPr>
                            <w:spacing w:after="0"/>
                            <w:rPr>
                              <w:rFonts w:ascii="Aptos" w:eastAsia="Aptos" w:hAnsi="Aptos" w:cs="Aptos"/>
                              <w:noProof/>
                              <w:color w:val="000000"/>
                              <w:sz w:val="20"/>
                              <w:szCs w:val="20"/>
                            </w:rPr>
                          </w:pPr>
                          <w:r w:rsidRPr="00A018EC">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8B3BE" id="_x0000_t202" coordsize="21600,21600" o:spt="202" path="m,l,21600r21600,l21600,xe">
              <v:stroke joinstyle="miter"/>
              <v:path gradientshapeok="t" o:connecttype="rect"/>
            </v:shapetype>
            <v:shape id="Text Box 2" o:spid="_x0000_s1026" type="#_x0000_t202" alt="IN-CONFIDENCE" style="position:absolute;margin-left:0;margin-top:0;width:74.2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sKCQIAABU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" filled="f" stroked="f">
              <v:textbox style="mso-fit-shape-to-text:t" inset="0,15pt,0,0">
                <w:txbxContent>
                  <w:p w14:paraId="04FD31B5" w14:textId="00689884" w:rsidR="00A018EC" w:rsidRPr="00A018EC" w:rsidRDefault="00A018EC" w:rsidP="00A018EC">
                    <w:pPr>
                      <w:spacing w:after="0"/>
                      <w:rPr>
                        <w:rFonts w:ascii="Aptos" w:eastAsia="Aptos" w:hAnsi="Aptos" w:cs="Aptos"/>
                        <w:noProof/>
                        <w:color w:val="000000"/>
                        <w:sz w:val="20"/>
                        <w:szCs w:val="20"/>
                      </w:rPr>
                    </w:pPr>
                    <w:r w:rsidRPr="00A018EC">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E039" w14:textId="4FDE0A77" w:rsidR="00A018EC" w:rsidRDefault="00A018EC">
    <w:pPr>
      <w:pStyle w:val="Header"/>
    </w:pPr>
    <w:r>
      <w:rPr>
        <w:noProof/>
      </w:rPr>
      <mc:AlternateContent>
        <mc:Choice Requires="wps">
          <w:drawing>
            <wp:anchor distT="0" distB="0" distL="0" distR="0" simplePos="0" relativeHeight="251660800" behindDoc="0" locked="0" layoutInCell="1" allowOverlap="1" wp14:anchorId="1444520D" wp14:editId="04813C33">
              <wp:simplePos x="793630" y="396815"/>
              <wp:positionH relativeFrom="page">
                <wp:align>center</wp:align>
              </wp:positionH>
              <wp:positionV relativeFrom="page">
                <wp:align>top</wp:align>
              </wp:positionV>
              <wp:extent cx="942340" cy="452755"/>
              <wp:effectExtent l="0" t="0" r="10160" b="4445"/>
              <wp:wrapNone/>
              <wp:docPr id="30071417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2DFFF006" w14:textId="4EA7DA70" w:rsidR="00A018EC" w:rsidRPr="00A018EC" w:rsidRDefault="00A018EC" w:rsidP="00A018EC">
                          <w:pPr>
                            <w:spacing w:after="0"/>
                            <w:rPr>
                              <w:rFonts w:ascii="Aptos" w:eastAsia="Aptos" w:hAnsi="Aptos" w:cs="Aptos"/>
                              <w:noProof/>
                              <w:color w:val="000000"/>
                              <w:sz w:val="20"/>
                              <w:szCs w:val="20"/>
                            </w:rPr>
                          </w:pPr>
                          <w:r w:rsidRPr="00A018EC">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44520D" id="_x0000_t202" coordsize="21600,21600" o:spt="202" path="m,l,21600r21600,l21600,xe">
              <v:stroke joinstyle="miter"/>
              <v:path gradientshapeok="t" o:connecttype="rect"/>
            </v:shapetype>
            <v:shape id="Text Box 3" o:spid="_x0000_s1027" type="#_x0000_t202" alt="IN-CONFIDENCE" style="position:absolute;margin-left:0;margin-top:0;width:74.2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" filled="f" stroked="f">
              <v:textbox style="mso-fit-shape-to-text:t" inset="0,15pt,0,0">
                <w:txbxContent>
                  <w:p w14:paraId="2DFFF006" w14:textId="4EA7DA70" w:rsidR="00A018EC" w:rsidRPr="00A018EC" w:rsidRDefault="00A018EC" w:rsidP="00A018EC">
                    <w:pPr>
                      <w:spacing w:after="0"/>
                      <w:rPr>
                        <w:rFonts w:ascii="Aptos" w:eastAsia="Aptos" w:hAnsi="Aptos" w:cs="Aptos"/>
                        <w:noProof/>
                        <w:color w:val="000000"/>
                        <w:sz w:val="20"/>
                        <w:szCs w:val="20"/>
                      </w:rPr>
                    </w:pPr>
                    <w:r w:rsidRPr="00A018EC">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388" w14:textId="1ABE7C11" w:rsidR="009717B2" w:rsidRDefault="00A018EC"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752" behindDoc="0" locked="0" layoutInCell="1" allowOverlap="1" wp14:anchorId="18AA54B8" wp14:editId="75739528">
              <wp:simplePos x="635" y="635"/>
              <wp:positionH relativeFrom="page">
                <wp:align>center</wp:align>
              </wp:positionH>
              <wp:positionV relativeFrom="page">
                <wp:align>top</wp:align>
              </wp:positionV>
              <wp:extent cx="942340" cy="452755"/>
              <wp:effectExtent l="0" t="0" r="10160" b="4445"/>
              <wp:wrapNone/>
              <wp:docPr id="176233045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1A521666" w14:textId="5A320EAF" w:rsidR="00A018EC" w:rsidRPr="00A018EC" w:rsidRDefault="00A018EC" w:rsidP="00A018EC">
                          <w:pPr>
                            <w:spacing w:after="0"/>
                            <w:rPr>
                              <w:rFonts w:ascii="Aptos" w:eastAsia="Aptos" w:hAnsi="Aptos" w:cs="Aptos"/>
                              <w:noProof/>
                              <w:color w:val="000000"/>
                              <w:sz w:val="20"/>
                              <w:szCs w:val="20"/>
                            </w:rPr>
                          </w:pPr>
                          <w:r w:rsidRPr="00A018EC">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A54B8" id="_x0000_t202" coordsize="21600,21600" o:spt="202" path="m,l,21600r21600,l21600,xe">
              <v:stroke joinstyle="miter"/>
              <v:path gradientshapeok="t" o:connecttype="rect"/>
            </v:shapetype>
            <v:shape id="Text Box 1" o:spid="_x0000_s1028" type="#_x0000_t202" alt="IN-CONFIDENCE" style="position:absolute;margin-left:0;margin-top:0;width:74.2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BV+pk/DgIAABwE&#10;AAAOAAAAAAAAAAAAAAAAAC4CAABkcnMvZTJvRG9jLnhtbFBLAQItABQABgAIAAAAIQAVlWy+2gAA&#10;AAQBAAAPAAAAAAAAAAAAAAAAAGgEAABkcnMvZG93bnJldi54bWxQSwUGAAAAAAQABADzAAAAbwUA&#10;AAAA&#10;" filled="f" stroked="f">
              <v:textbox style="mso-fit-shape-to-text:t" inset="0,15pt,0,0">
                <w:txbxContent>
                  <w:p w14:paraId="1A521666" w14:textId="5A320EAF" w:rsidR="00A018EC" w:rsidRPr="00A018EC" w:rsidRDefault="00A018EC" w:rsidP="00A018EC">
                    <w:pPr>
                      <w:spacing w:after="0"/>
                      <w:rPr>
                        <w:rFonts w:ascii="Aptos" w:eastAsia="Aptos" w:hAnsi="Aptos" w:cs="Aptos"/>
                        <w:noProof/>
                        <w:color w:val="000000"/>
                        <w:sz w:val="20"/>
                        <w:szCs w:val="20"/>
                      </w:rPr>
                    </w:pPr>
                    <w:r w:rsidRPr="00A018EC">
                      <w:rPr>
                        <w:rFonts w:ascii="Aptos" w:eastAsia="Aptos" w:hAnsi="Aptos" w:cs="Aptos"/>
                        <w:noProof/>
                        <w:color w:val="000000"/>
                        <w:sz w:val="20"/>
                        <w:szCs w:val="20"/>
                      </w:rPr>
                      <w:t>IN-CONFIDENCE</w:t>
                    </w:r>
                  </w:p>
                </w:txbxContent>
              </v:textbox>
              <w10:wrap anchorx="page" anchory="page"/>
            </v:shape>
          </w:pict>
        </mc:Fallback>
      </mc:AlternateContent>
    </w:r>
    <w:r w:rsidR="009B443C">
      <w:rPr>
        <w:noProof/>
        <w:lang w:val="en-NZ" w:eastAsia="ja-JP"/>
      </w:rPr>
      <mc:AlternateContent>
        <mc:Choice Requires="wps">
          <w:drawing>
            <wp:anchor distT="0" distB="0" distL="114300" distR="114300" simplePos="0" relativeHeight="251657728" behindDoc="0" locked="0" layoutInCell="1" allowOverlap="1" wp14:anchorId="2C4359F2" wp14:editId="4489D9D5">
              <wp:simplePos x="0" y="0"/>
              <wp:positionH relativeFrom="column">
                <wp:posOffset>20955</wp:posOffset>
              </wp:positionH>
              <wp:positionV relativeFrom="topMargin">
                <wp:posOffset>520700</wp:posOffset>
              </wp:positionV>
              <wp:extent cx="655320" cy="4826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82600"/>
                      </a:xfrm>
                      <a:prstGeom prst="rect">
                        <a:avLst/>
                      </a:prstGeom>
                      <a:solidFill>
                        <a:srgbClr val="FFFFFF"/>
                      </a:solidFill>
                      <a:ln w="15875">
                        <a:solidFill>
                          <a:srgbClr val="000000"/>
                        </a:solidFill>
                        <a:miter lim="800000"/>
                        <a:headEnd/>
                        <a:tailEnd/>
                      </a:ln>
                    </wps:spPr>
                    <wps:txbx>
                      <w:txbxContent>
                        <w:p w14:paraId="0A4D159C" w14:textId="77777777" w:rsidR="00FC6AAA" w:rsidRPr="00320DFF" w:rsidRDefault="002A00F5" w:rsidP="00E95DD4">
                          <w:pPr>
                            <w:rPr>
                              <w:rStyle w:val="Emphasis"/>
                              <w:lang w:val="en-NZ"/>
                            </w:rPr>
                          </w:pPr>
                          <w:proofErr w:type="spellStart"/>
                          <w:r>
                            <w:rPr>
                              <w:rStyle w:val="Emphasis"/>
                            </w:rPr>
                            <w:t>18</w:t>
                          </w:r>
                          <w:r w:rsidR="00FC6AAA" w:rsidRPr="00320DFF">
                            <w:rPr>
                              <w:rStyle w:val="Emphasis"/>
                            </w:rPr>
                            <w:t>pt</w:t>
                          </w:r>
                          <w:proofErr w:type="spellEnd"/>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359F2" id="_x0000_s1029" type="#_x0000_t202" style="position:absolute;margin-left:1.65pt;margin-top:41pt;width:51.6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" strokeweight="1.25pt">
              <v:textbox inset="1.5mm,,1.5mm">
                <w:txbxContent>
                  <w:p w14:paraId="0A4D159C" w14:textId="77777777" w:rsidR="00FC6AAA" w:rsidRPr="00320DFF" w:rsidRDefault="002A00F5" w:rsidP="00E95DD4">
                    <w:pPr>
                      <w:rPr>
                        <w:rStyle w:val="Emphasis"/>
                        <w:lang w:val="en-NZ"/>
                      </w:rPr>
                    </w:pPr>
                    <w:proofErr w:type="spellStart"/>
                    <w:r>
                      <w:rPr>
                        <w:rStyle w:val="Emphasis"/>
                      </w:rPr>
                      <w:t>18</w:t>
                    </w:r>
                    <w:r w:rsidR="00FC6AAA" w:rsidRPr="00320DFF">
                      <w:rPr>
                        <w:rStyle w:val="Emphasis"/>
                      </w:rPr>
                      <w:t>pt</w:t>
                    </w:r>
                    <w:proofErr w:type="spellEnd"/>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C4AE7"/>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B2E37D0"/>
    <w:multiLevelType w:val="hybridMultilevel"/>
    <w:tmpl w:val="C46C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2D26F08"/>
    <w:multiLevelType w:val="hybridMultilevel"/>
    <w:tmpl w:val="89948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60714A"/>
    <w:multiLevelType w:val="hybridMultilevel"/>
    <w:tmpl w:val="0C406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7"/>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7"/>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9"/>
  </w:num>
  <w:num w:numId="22" w16cid:durableId="2033258333">
    <w:abstractNumId w:val="13"/>
  </w:num>
  <w:num w:numId="23" w16cid:durableId="343945604">
    <w:abstractNumId w:val="16"/>
  </w:num>
  <w:num w:numId="24" w16cid:durableId="1438794504">
    <w:abstractNumId w:val="15"/>
  </w:num>
  <w:num w:numId="25" w16cid:durableId="590312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C6"/>
    <w:rsid w:val="00016497"/>
    <w:rsid w:val="00032CA6"/>
    <w:rsid w:val="000345FC"/>
    <w:rsid w:val="000403C8"/>
    <w:rsid w:val="00045652"/>
    <w:rsid w:val="000662BC"/>
    <w:rsid w:val="00067348"/>
    <w:rsid w:val="00074CED"/>
    <w:rsid w:val="00095C22"/>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B4AB3"/>
    <w:rsid w:val="001E071C"/>
    <w:rsid w:val="001E4E78"/>
    <w:rsid w:val="001E5B09"/>
    <w:rsid w:val="00202330"/>
    <w:rsid w:val="002076A0"/>
    <w:rsid w:val="00213645"/>
    <w:rsid w:val="002169B7"/>
    <w:rsid w:val="00216C22"/>
    <w:rsid w:val="002173EE"/>
    <w:rsid w:val="00230ACB"/>
    <w:rsid w:val="00234FD3"/>
    <w:rsid w:val="002363E2"/>
    <w:rsid w:val="002376BA"/>
    <w:rsid w:val="00241FC8"/>
    <w:rsid w:val="00242BDD"/>
    <w:rsid w:val="002509C9"/>
    <w:rsid w:val="00261011"/>
    <w:rsid w:val="00276FEB"/>
    <w:rsid w:val="00281420"/>
    <w:rsid w:val="002830B9"/>
    <w:rsid w:val="00287D29"/>
    <w:rsid w:val="00290F85"/>
    <w:rsid w:val="002976E3"/>
    <w:rsid w:val="002A00F5"/>
    <w:rsid w:val="002A0A02"/>
    <w:rsid w:val="002A71DB"/>
    <w:rsid w:val="002B28E9"/>
    <w:rsid w:val="002C6A67"/>
    <w:rsid w:val="002D4042"/>
    <w:rsid w:val="002D4F42"/>
    <w:rsid w:val="00301D32"/>
    <w:rsid w:val="00314CD5"/>
    <w:rsid w:val="0031535A"/>
    <w:rsid w:val="00315526"/>
    <w:rsid w:val="00320275"/>
    <w:rsid w:val="00320308"/>
    <w:rsid w:val="00324D07"/>
    <w:rsid w:val="00331543"/>
    <w:rsid w:val="003367BB"/>
    <w:rsid w:val="00341A41"/>
    <w:rsid w:val="00344EFF"/>
    <w:rsid w:val="00353BD1"/>
    <w:rsid w:val="003623E2"/>
    <w:rsid w:val="003664DB"/>
    <w:rsid w:val="00367B77"/>
    <w:rsid w:val="00390C2D"/>
    <w:rsid w:val="003948E5"/>
    <w:rsid w:val="003A5B25"/>
    <w:rsid w:val="003B0C32"/>
    <w:rsid w:val="003B0ECF"/>
    <w:rsid w:val="003B339F"/>
    <w:rsid w:val="003B4E48"/>
    <w:rsid w:val="003C2D2F"/>
    <w:rsid w:val="003C446E"/>
    <w:rsid w:val="003D1E3F"/>
    <w:rsid w:val="003D276E"/>
    <w:rsid w:val="003D4FC6"/>
    <w:rsid w:val="003D50CB"/>
    <w:rsid w:val="003E3764"/>
    <w:rsid w:val="003E37B3"/>
    <w:rsid w:val="003F2AEE"/>
    <w:rsid w:val="003F3947"/>
    <w:rsid w:val="004005C6"/>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27AD9"/>
    <w:rsid w:val="00532A81"/>
    <w:rsid w:val="0054571A"/>
    <w:rsid w:val="00551D3C"/>
    <w:rsid w:val="00557285"/>
    <w:rsid w:val="00573507"/>
    <w:rsid w:val="005823D9"/>
    <w:rsid w:val="00595E50"/>
    <w:rsid w:val="005A00EC"/>
    <w:rsid w:val="005B08A5"/>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73918"/>
    <w:rsid w:val="006806CA"/>
    <w:rsid w:val="0068372F"/>
    <w:rsid w:val="00686045"/>
    <w:rsid w:val="00691D2D"/>
    <w:rsid w:val="00694AF8"/>
    <w:rsid w:val="00695F79"/>
    <w:rsid w:val="006978F2"/>
    <w:rsid w:val="006A2EF4"/>
    <w:rsid w:val="006A56B9"/>
    <w:rsid w:val="006B0813"/>
    <w:rsid w:val="006F30FD"/>
    <w:rsid w:val="00711B31"/>
    <w:rsid w:val="00713CB9"/>
    <w:rsid w:val="00720281"/>
    <w:rsid w:val="00720386"/>
    <w:rsid w:val="0072308E"/>
    <w:rsid w:val="007233A1"/>
    <w:rsid w:val="007365FB"/>
    <w:rsid w:val="00751D58"/>
    <w:rsid w:val="00754054"/>
    <w:rsid w:val="007617EE"/>
    <w:rsid w:val="00770AE1"/>
    <w:rsid w:val="00772447"/>
    <w:rsid w:val="00772840"/>
    <w:rsid w:val="007B1201"/>
    <w:rsid w:val="007E44C4"/>
    <w:rsid w:val="007E6A23"/>
    <w:rsid w:val="008119C5"/>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18EC"/>
    <w:rsid w:val="00A070F8"/>
    <w:rsid w:val="00A129B8"/>
    <w:rsid w:val="00A21EAF"/>
    <w:rsid w:val="00A26FD2"/>
    <w:rsid w:val="00A42944"/>
    <w:rsid w:val="00A42A40"/>
    <w:rsid w:val="00A56FFE"/>
    <w:rsid w:val="00A72BF0"/>
    <w:rsid w:val="00A80848"/>
    <w:rsid w:val="00A8394A"/>
    <w:rsid w:val="00AB37C1"/>
    <w:rsid w:val="00AB43E6"/>
    <w:rsid w:val="00AC2CDB"/>
    <w:rsid w:val="00AC3E46"/>
    <w:rsid w:val="00AD0FA3"/>
    <w:rsid w:val="00AE209E"/>
    <w:rsid w:val="00AF1240"/>
    <w:rsid w:val="00AF1467"/>
    <w:rsid w:val="00AF1D74"/>
    <w:rsid w:val="00AF43E6"/>
    <w:rsid w:val="00AF59BE"/>
    <w:rsid w:val="00AF7D89"/>
    <w:rsid w:val="00B17F4D"/>
    <w:rsid w:val="00B536D7"/>
    <w:rsid w:val="00B560CC"/>
    <w:rsid w:val="00B56327"/>
    <w:rsid w:val="00B61230"/>
    <w:rsid w:val="00B67A54"/>
    <w:rsid w:val="00B7602B"/>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454C9"/>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3779E"/>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8523D"/>
    <w:rsid w:val="00E90201"/>
    <w:rsid w:val="00E95DD4"/>
    <w:rsid w:val="00E965DD"/>
    <w:rsid w:val="00EA7E81"/>
    <w:rsid w:val="00EB3B4A"/>
    <w:rsid w:val="00EB6CDA"/>
    <w:rsid w:val="00EC2887"/>
    <w:rsid w:val="00ED314F"/>
    <w:rsid w:val="00EE558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7ACEB74"/>
  <w15:docId w15:val="{B85CB24B-153F-4AF7-A8BA-35ADA2FD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C22"/>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673918"/>
    <w:rPr>
      <w:b/>
      <w:bCs/>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SD_Deaf_Services@msd.govt.nz" TargetMode="External"/><Relationship Id="rId3" Type="http://schemas.openxmlformats.org/officeDocument/2006/relationships/styles" Target="styles.xml"/><Relationship Id="rId21" Type="http://schemas.openxmlformats.org/officeDocument/2006/relationships/hyperlink" Target="http://www.workandincome.govt.nz/service-centr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orkandincome.govt.nz/extra-help" TargetMode="External"/><Relationship Id="rId2" Type="http://schemas.openxmlformats.org/officeDocument/2006/relationships/numbering" Target="numbering.xml"/><Relationship Id="rId16" Type="http://schemas.openxmlformats.org/officeDocument/2006/relationships/hyperlink" Target="http://www.studylink.govt.nz/as-students" TargetMode="External"/><Relationship Id="rId20" Type="http://schemas.openxmlformats.org/officeDocument/2006/relationships/hyperlink" Target="https://www.nzrelay.co.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orkandincome.govt.nz/extra-hel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workandincome.govt.nz/deaf-servi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orkandincome.govt.nz/benefit-rate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TotalTime>
  <Pages>8</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Sonja Eriksen</cp:lastModifiedBy>
  <cp:revision>2</cp:revision>
  <cp:lastPrinted>1900-12-31T12:00:00Z</cp:lastPrinted>
  <dcterms:created xsi:type="dcterms:W3CDTF">2026-05-21T21:01:00Z</dcterms:created>
  <dcterms:modified xsi:type="dcterms:W3CDTF">2026-05-21T21:01:00Z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690b0758,23b91532,11ec88bf</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2026-05-07T21:21:54Z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42a2a751-d832-4716-9900-5354aa2b94f4</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